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A6" w:rsidRPr="000D2DA6" w:rsidRDefault="000D2DA6" w:rsidP="000D2DA6">
      <w:pPr>
        <w:spacing w:after="240"/>
        <w:contextualSpacing/>
        <w:jc w:val="right"/>
        <w:rPr>
          <w:spacing w:val="5"/>
          <w:kern w:val="28"/>
          <w:sz w:val="20"/>
          <w:szCs w:val="32"/>
        </w:rPr>
      </w:pPr>
      <w:r w:rsidRPr="000D2DA6">
        <w:rPr>
          <w:spacing w:val="5"/>
          <w:kern w:val="28"/>
          <w:sz w:val="20"/>
          <w:szCs w:val="32"/>
        </w:rPr>
        <w:t>Příloha č. 3 – Kupní smlouva 1. část, návrh</w:t>
      </w:r>
    </w:p>
    <w:p w:rsidR="00963A45" w:rsidRDefault="00963A45" w:rsidP="00E877BC">
      <w:pPr>
        <w:pStyle w:val="Nzev"/>
        <w:spacing w:after="240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877BC" w:rsidRPr="00A0025D" w:rsidRDefault="00E877BC" w:rsidP="00E877BC">
      <w:pPr>
        <w:pStyle w:val="Nzev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</w:pPr>
      <w:r w:rsidRPr="00A0025D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  <w:t xml:space="preserve">uzavřená podle § 2079 a násl. zákona č. 89/2012 Sb., občanský zákoník, v platném znění </w:t>
      </w:r>
    </w:p>
    <w:p w:rsidR="00526B47" w:rsidRDefault="00E877BC" w:rsidP="00685989">
      <w:pPr>
        <w:pStyle w:val="Nzev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</w:pPr>
      <w:r w:rsidRPr="00A0025D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  <w:t>(dále jen „</w:t>
      </w:r>
      <w:r w:rsidRPr="00A0025D">
        <w:rPr>
          <w:rFonts w:ascii="Times New Roman" w:hAnsi="Times New Roman" w:cs="Times New Roman"/>
          <w:b/>
          <w:i/>
          <w:sz w:val="22"/>
          <w:szCs w:val="20"/>
        </w:rPr>
        <w:t>OZ</w:t>
      </w:r>
      <w:r w:rsidRPr="00A0025D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  <w:t>“)</w:t>
      </w:r>
    </w:p>
    <w:p w:rsidR="008245D1" w:rsidRPr="00A0025D" w:rsidRDefault="00963A45" w:rsidP="008245D1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Smluvní strany</w:t>
      </w:r>
    </w:p>
    <w:p w:rsidR="00526B47" w:rsidRPr="00526B47" w:rsidRDefault="00526B47" w:rsidP="00526B47"/>
    <w:p w:rsidR="008245D1" w:rsidRPr="004F2823" w:rsidRDefault="00CA0A93" w:rsidP="008245D1">
      <w:pPr>
        <w:pStyle w:val="Default"/>
        <w:rPr>
          <w:b/>
          <w:sz w:val="22"/>
          <w:szCs w:val="22"/>
        </w:rPr>
      </w:pPr>
      <w:r w:rsidRPr="001660B8">
        <w:rPr>
          <w:b/>
          <w:sz w:val="22"/>
          <w:szCs w:val="22"/>
          <w:highlight w:val="yellow"/>
        </w:rPr>
        <w:t>…………….</w:t>
      </w:r>
    </w:p>
    <w:p w:rsidR="008245D1" w:rsidRDefault="008245D1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………….</w:t>
      </w:r>
      <w:r w:rsidR="004F2823">
        <w:rPr>
          <w:sz w:val="22"/>
          <w:szCs w:val="22"/>
        </w:rPr>
        <w:tab/>
      </w:r>
      <w:r w:rsidR="004F282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43052" w:rsidRDefault="008245D1" w:rsidP="00B43052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>IČO:</w:t>
      </w:r>
      <w:r w:rsidR="001660B8">
        <w:rPr>
          <w:sz w:val="22"/>
          <w:szCs w:val="22"/>
        </w:rPr>
        <w:tab/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</w:t>
      </w:r>
    </w:p>
    <w:p w:rsidR="008245D1" w:rsidRDefault="00B43052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0B8">
        <w:rPr>
          <w:sz w:val="22"/>
          <w:szCs w:val="22"/>
          <w:highlight w:val="yellow"/>
        </w:rPr>
        <w:t>…………</w:t>
      </w:r>
      <w:r w:rsidR="004F2823">
        <w:rPr>
          <w:sz w:val="22"/>
          <w:szCs w:val="22"/>
        </w:rPr>
        <w:tab/>
      </w:r>
      <w:r w:rsidR="004F2823">
        <w:rPr>
          <w:sz w:val="22"/>
          <w:szCs w:val="22"/>
        </w:rPr>
        <w:tab/>
      </w:r>
      <w:r w:rsidR="004F2823">
        <w:rPr>
          <w:sz w:val="22"/>
          <w:szCs w:val="22"/>
        </w:rPr>
        <w:tab/>
      </w:r>
      <w:r w:rsidR="008245D1">
        <w:rPr>
          <w:sz w:val="22"/>
          <w:szCs w:val="22"/>
        </w:rPr>
        <w:tab/>
      </w:r>
      <w:r w:rsidR="008245D1">
        <w:rPr>
          <w:sz w:val="22"/>
          <w:szCs w:val="22"/>
        </w:rPr>
        <w:tab/>
      </w:r>
      <w:r w:rsidR="008245D1">
        <w:rPr>
          <w:sz w:val="22"/>
          <w:szCs w:val="22"/>
        </w:rPr>
        <w:tab/>
        <w:t xml:space="preserve"> </w:t>
      </w:r>
    </w:p>
    <w:p w:rsidR="008245D1" w:rsidRDefault="008245D1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zápis v OR:</w:t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zastoupena:</w:t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</w:t>
      </w:r>
      <w:r w:rsidR="001660B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ind w:left="426"/>
        <w:rPr>
          <w:sz w:val="22"/>
          <w:szCs w:val="22"/>
        </w:rPr>
      </w:pPr>
    </w:p>
    <w:p w:rsidR="00963A45" w:rsidRPr="007A4CDF" w:rsidRDefault="008245D1" w:rsidP="00A0025D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B43052">
      <w:pPr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A0025D">
      <w:pPr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A0025D">
      <w:pPr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A0025D">
      <w:pPr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B43052" w:rsidRDefault="00DC1C64" w:rsidP="00B43052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9B79B4">
        <w:rPr>
          <w:sz w:val="22"/>
          <w:szCs w:val="22"/>
        </w:rPr>
        <w:tab/>
        <w:t xml:space="preserve">Ing. </w:t>
      </w:r>
      <w:r w:rsidR="006945FE">
        <w:rPr>
          <w:sz w:val="22"/>
          <w:szCs w:val="22"/>
        </w:rPr>
        <w:t xml:space="preserve">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 xml:space="preserve">, MBA, </w:t>
      </w:r>
      <w:r w:rsidR="00712722">
        <w:rPr>
          <w:sz w:val="22"/>
          <w:szCs w:val="22"/>
        </w:rPr>
        <w:t>místo</w:t>
      </w:r>
      <w:r w:rsidR="006945FE">
        <w:rPr>
          <w:sz w:val="22"/>
          <w:szCs w:val="22"/>
        </w:rPr>
        <w:t>předsedou</w:t>
      </w:r>
      <w:r w:rsidR="00FC362D">
        <w:rPr>
          <w:sz w:val="22"/>
          <w:szCs w:val="22"/>
        </w:rPr>
        <w:t xml:space="preserve"> představenstva</w:t>
      </w:r>
    </w:p>
    <w:p w:rsidR="00B3040F" w:rsidRDefault="00B3040F" w:rsidP="00B430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Zdeňkem </w:t>
      </w:r>
      <w:proofErr w:type="spellStart"/>
      <w:r>
        <w:rPr>
          <w:sz w:val="22"/>
          <w:szCs w:val="22"/>
        </w:rPr>
        <w:t>Soprem</w:t>
      </w:r>
      <w:proofErr w:type="spellEnd"/>
      <w:r>
        <w:rPr>
          <w:sz w:val="22"/>
          <w:szCs w:val="22"/>
        </w:rPr>
        <w:t>, členem představenstva</w:t>
      </w:r>
    </w:p>
    <w:p w:rsidR="000F534A" w:rsidRDefault="000F534A" w:rsidP="00B43052">
      <w:pPr>
        <w:rPr>
          <w:szCs w:val="22"/>
        </w:rPr>
      </w:pPr>
      <w:bookmarkStart w:id="0" w:name="_GoBack"/>
      <w:bookmarkEnd w:id="0"/>
    </w:p>
    <w:p w:rsidR="000F534A" w:rsidRDefault="000F534A" w:rsidP="000F534A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7A4CDF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3E5D65">
        <w:rPr>
          <w:b/>
          <w:i/>
          <w:sz w:val="22"/>
          <w:szCs w:val="22"/>
        </w:rPr>
        <w:t>kupující</w:t>
      </w:r>
      <w:r>
        <w:rPr>
          <w:b/>
          <w:i/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0F534A" w:rsidRDefault="000F534A" w:rsidP="000F534A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0F534A" w:rsidRDefault="000F534A" w:rsidP="000F534A">
      <w:pPr>
        <w:rPr>
          <w:sz w:val="22"/>
          <w:szCs w:val="22"/>
        </w:rPr>
      </w:pPr>
    </w:p>
    <w:p w:rsidR="00963A45" w:rsidRPr="002F5ED2" w:rsidRDefault="003E5D65" w:rsidP="00685989">
      <w:pPr>
        <w:jc w:val="both"/>
        <w:rPr>
          <w:sz w:val="22"/>
          <w:szCs w:val="22"/>
        </w:rPr>
      </w:pPr>
      <w:r w:rsidRPr="003E5D65">
        <w:rPr>
          <w:bCs/>
          <w:sz w:val="22"/>
          <w:szCs w:val="22"/>
        </w:rPr>
        <w:t xml:space="preserve">Kupující a prodávající </w:t>
      </w:r>
      <w:r w:rsidR="002E200D">
        <w:rPr>
          <w:bCs/>
          <w:sz w:val="22"/>
          <w:szCs w:val="22"/>
        </w:rPr>
        <w:t>(</w:t>
      </w:r>
      <w:r w:rsidRPr="003E5D65">
        <w:rPr>
          <w:bCs/>
          <w:sz w:val="22"/>
          <w:szCs w:val="22"/>
        </w:rPr>
        <w:t>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</w:t>
      </w:r>
      <w:r w:rsidR="002E200D">
        <w:rPr>
          <w:bCs/>
          <w:sz w:val="22"/>
          <w:szCs w:val="22"/>
        </w:rPr>
        <w:t>)</w:t>
      </w:r>
      <w:r w:rsidRPr="003E5D65">
        <w:rPr>
          <w:bCs/>
          <w:sz w:val="22"/>
          <w:szCs w:val="22"/>
        </w:rPr>
        <w:t xml:space="preserve"> nebo každý z nich samostatně </w:t>
      </w:r>
      <w:r w:rsidR="002E200D">
        <w:rPr>
          <w:bCs/>
          <w:sz w:val="22"/>
          <w:szCs w:val="22"/>
        </w:rPr>
        <w:t>(</w:t>
      </w:r>
      <w:r w:rsidRPr="003E5D65">
        <w:rPr>
          <w:bCs/>
          <w:sz w:val="22"/>
          <w:szCs w:val="22"/>
        </w:rPr>
        <w:t>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</w:t>
      </w:r>
      <w:r w:rsidR="002E200D">
        <w:rPr>
          <w:bCs/>
          <w:sz w:val="22"/>
          <w:szCs w:val="22"/>
        </w:rPr>
        <w:t>)</w:t>
      </w:r>
      <w:r w:rsidRPr="003E5D65">
        <w:rPr>
          <w:bCs/>
          <w:sz w:val="22"/>
          <w:szCs w:val="22"/>
        </w:rPr>
        <w:t xml:space="preserve">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Pr="00A0025D" w:rsidRDefault="001852EB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Úvodní ustanovení</w:t>
      </w:r>
    </w:p>
    <w:p w:rsidR="003E5D65" w:rsidRPr="0035470F" w:rsidRDefault="00E877BC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877BC">
        <w:rPr>
          <w:sz w:val="22"/>
          <w:szCs w:val="22"/>
        </w:rPr>
        <w:t xml:space="preserve">Prodávající bere na vědomí, že </w:t>
      </w:r>
      <w:r w:rsidR="00804B03">
        <w:rPr>
          <w:sz w:val="22"/>
          <w:szCs w:val="22"/>
        </w:rPr>
        <w:t>k</w:t>
      </w:r>
      <w:r w:rsidRPr="00E877BC">
        <w:rPr>
          <w:sz w:val="22"/>
          <w:szCs w:val="22"/>
        </w:rPr>
        <w:t xml:space="preserve">upující považuje uzavření této smlouvy na </w:t>
      </w:r>
      <w:r w:rsidRPr="00A0025D">
        <w:rPr>
          <w:b/>
          <w:szCs w:val="22"/>
        </w:rPr>
        <w:t xml:space="preserve">dodání </w:t>
      </w:r>
      <w:r w:rsidR="003A59FA" w:rsidRPr="00A0025D">
        <w:rPr>
          <w:b/>
          <w:szCs w:val="20"/>
        </w:rPr>
        <w:t>nosiče výměnných nástaveb</w:t>
      </w:r>
      <w:r w:rsidR="0073325D">
        <w:rPr>
          <w:szCs w:val="22"/>
        </w:rPr>
        <w:t xml:space="preserve">, </w:t>
      </w:r>
      <w:r w:rsidR="003312C5" w:rsidRPr="00A0025D">
        <w:rPr>
          <w:b/>
          <w:szCs w:val="22"/>
        </w:rPr>
        <w:t xml:space="preserve">univerzální sypačové nástavby </w:t>
      </w:r>
      <w:r w:rsidR="0073325D">
        <w:rPr>
          <w:b/>
          <w:szCs w:val="22"/>
        </w:rPr>
        <w:t xml:space="preserve">a kropicí </w:t>
      </w:r>
      <w:r w:rsidR="009329C0">
        <w:rPr>
          <w:b/>
          <w:szCs w:val="22"/>
        </w:rPr>
        <w:t xml:space="preserve">splachovací </w:t>
      </w:r>
      <w:r w:rsidR="0073325D">
        <w:rPr>
          <w:b/>
          <w:szCs w:val="22"/>
        </w:rPr>
        <w:t xml:space="preserve">nástavby </w:t>
      </w:r>
      <w:r w:rsidRPr="00E877BC">
        <w:rPr>
          <w:sz w:val="22"/>
          <w:szCs w:val="22"/>
        </w:rPr>
        <w:t>za potvrzení</w:t>
      </w:r>
      <w:r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skutečnosti</w:t>
      </w:r>
      <w:r w:rsidRPr="00E877BC">
        <w:rPr>
          <w:sz w:val="22"/>
          <w:szCs w:val="22"/>
        </w:rPr>
        <w:t xml:space="preserve">, že </w:t>
      </w:r>
      <w:r w:rsidR="00804B03">
        <w:rPr>
          <w:sz w:val="22"/>
          <w:szCs w:val="22"/>
        </w:rPr>
        <w:t>p</w:t>
      </w:r>
      <w:r w:rsidRPr="00E877BC">
        <w:rPr>
          <w:sz w:val="22"/>
          <w:szCs w:val="22"/>
        </w:rPr>
        <w:t>rodávající je schopen plnit své povinnosti ze smlouvy s odbornou péčí, znalostmi</w:t>
      </w:r>
      <w:r w:rsidR="000F534A"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>a pečlivostí, které lze očekávat od osoby jednající</w:t>
      </w:r>
      <w:r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 xml:space="preserve">v rámci svého povolání nebo odborného postavení ve smyslu § 5 odst. 1 občanského zákoníku. Jakékoli porušení této odborné péče nese </w:t>
      </w:r>
      <w:r w:rsidR="00804B03">
        <w:rPr>
          <w:sz w:val="22"/>
          <w:szCs w:val="22"/>
        </w:rPr>
        <w:t>p</w:t>
      </w:r>
      <w:r w:rsidRPr="00E877BC">
        <w:rPr>
          <w:sz w:val="22"/>
          <w:szCs w:val="22"/>
        </w:rPr>
        <w:t>rodávající k vlastní tíži.</w:t>
      </w:r>
      <w:r w:rsidR="003E5D65" w:rsidRPr="003E5D65">
        <w:rPr>
          <w:sz w:val="22"/>
          <w:szCs w:val="22"/>
        </w:rPr>
        <w:t xml:space="preserve">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45360D" w:rsidRDefault="00F2468A" w:rsidP="00A0025D">
      <w:pPr>
        <w:pStyle w:val="Odstavecseseznamem"/>
        <w:numPr>
          <w:ilvl w:val="0"/>
          <w:numId w:val="14"/>
        </w:numPr>
        <w:spacing w:line="360" w:lineRule="auto"/>
        <w:ind w:left="1134"/>
        <w:jc w:val="both"/>
        <w:rPr>
          <w:sz w:val="22"/>
          <w:szCs w:val="22"/>
        </w:rPr>
      </w:pPr>
      <w:r w:rsidRPr="00F2468A">
        <w:rPr>
          <w:sz w:val="22"/>
          <w:szCs w:val="22"/>
        </w:rPr>
        <w:t>technická specifikace</w:t>
      </w:r>
      <w:r w:rsidR="000F6BAC">
        <w:rPr>
          <w:sz w:val="22"/>
          <w:szCs w:val="22"/>
        </w:rPr>
        <w:t xml:space="preserve"> (dále jen „</w:t>
      </w:r>
      <w:r w:rsidR="000F6BAC" w:rsidRPr="00A0025D">
        <w:rPr>
          <w:b/>
          <w:i/>
          <w:sz w:val="22"/>
          <w:szCs w:val="22"/>
        </w:rPr>
        <w:t>Krycí list nabídky</w:t>
      </w:r>
      <w:r w:rsidR="000F6BAC">
        <w:rPr>
          <w:sz w:val="22"/>
          <w:szCs w:val="22"/>
        </w:rPr>
        <w:t>“)</w:t>
      </w:r>
      <w:r w:rsidRPr="00F2468A">
        <w:rPr>
          <w:sz w:val="22"/>
          <w:szCs w:val="22"/>
        </w:rPr>
        <w:t xml:space="preserve"> předmětu plnění uvedená v </w:t>
      </w:r>
      <w:r w:rsidRPr="00A0025D">
        <w:rPr>
          <w:b/>
          <w:sz w:val="22"/>
          <w:szCs w:val="22"/>
        </w:rPr>
        <w:t>Příloze č. 2</w:t>
      </w:r>
      <w:r w:rsidRPr="00F2468A">
        <w:rPr>
          <w:sz w:val="22"/>
          <w:szCs w:val="22"/>
        </w:rPr>
        <w:t>, která tvoří nedílnou součást této smlouvy</w:t>
      </w:r>
      <w:r>
        <w:rPr>
          <w:sz w:val="22"/>
          <w:szCs w:val="22"/>
        </w:rPr>
        <w:t>,</w:t>
      </w:r>
    </w:p>
    <w:p w:rsidR="003E5D65" w:rsidRPr="00F2468A" w:rsidRDefault="00804B03" w:rsidP="00A0025D">
      <w:pPr>
        <w:pStyle w:val="Odstavecseseznamem"/>
        <w:numPr>
          <w:ilvl w:val="0"/>
          <w:numId w:val="14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cenová </w:t>
      </w:r>
      <w:r w:rsidR="003E5D65" w:rsidRPr="003E5D65">
        <w:rPr>
          <w:sz w:val="22"/>
          <w:szCs w:val="22"/>
        </w:rPr>
        <w:t xml:space="preserve">nabídka prodávajícího </w:t>
      </w:r>
      <w:r w:rsidR="003E5D65" w:rsidRPr="00F2468A">
        <w:rPr>
          <w:sz w:val="22"/>
          <w:szCs w:val="22"/>
        </w:rPr>
        <w:t xml:space="preserve">(dále jen </w:t>
      </w:r>
      <w:r w:rsidR="003E5D65" w:rsidRPr="00685989">
        <w:rPr>
          <w:sz w:val="22"/>
          <w:szCs w:val="22"/>
        </w:rPr>
        <w:t>„</w:t>
      </w:r>
      <w:r w:rsidR="003E5D65" w:rsidRPr="00685989">
        <w:rPr>
          <w:b/>
          <w:i/>
          <w:sz w:val="22"/>
          <w:szCs w:val="22"/>
        </w:rPr>
        <w:t>nabídka</w:t>
      </w:r>
      <w:r w:rsidR="003E5D65" w:rsidRPr="00685989">
        <w:rPr>
          <w:sz w:val="22"/>
          <w:szCs w:val="22"/>
        </w:rPr>
        <w:t>“)</w:t>
      </w:r>
      <w:r w:rsidR="00F2468A" w:rsidRPr="00685989">
        <w:rPr>
          <w:sz w:val="22"/>
          <w:szCs w:val="22"/>
        </w:rPr>
        <w:t xml:space="preserve">, </w:t>
      </w:r>
      <w:r w:rsidR="00F2468A" w:rsidRPr="00F2468A">
        <w:rPr>
          <w:sz w:val="22"/>
          <w:szCs w:val="22"/>
        </w:rPr>
        <w:t>která je rovněž nedílnou součástí této smlouvy jako</w:t>
      </w:r>
      <w:r w:rsidR="00F2468A" w:rsidRPr="00685989">
        <w:rPr>
          <w:sz w:val="22"/>
          <w:szCs w:val="22"/>
        </w:rPr>
        <w:t xml:space="preserve"> </w:t>
      </w:r>
      <w:r w:rsidR="00F2468A" w:rsidRPr="00A0025D">
        <w:rPr>
          <w:b/>
          <w:sz w:val="22"/>
          <w:szCs w:val="22"/>
        </w:rPr>
        <w:t>Příloha č.</w:t>
      </w:r>
      <w:r w:rsidR="00A60D3F" w:rsidRPr="00A0025D">
        <w:rPr>
          <w:b/>
          <w:sz w:val="22"/>
          <w:szCs w:val="22"/>
        </w:rPr>
        <w:t>3</w:t>
      </w:r>
      <w:r w:rsidR="00F2468A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5470F" w:rsidRDefault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zachovají mlčenlivost o skutečnostech, které se dozvědí v souvislosti s touto smlouvou a při jejím plnění a jejichž vyzrazení by jim mohlo způsobit </w:t>
      </w:r>
      <w:r w:rsidRPr="00856D08">
        <w:rPr>
          <w:sz w:val="22"/>
          <w:szCs w:val="22"/>
        </w:rPr>
        <w:t>újmu. Tímto nejsou dotčeny povinnosti kupujícího vyplývající z právních předpisů.</w:t>
      </w:r>
    </w:p>
    <w:p w:rsidR="00CC6828" w:rsidRPr="00A0025D" w:rsidRDefault="00CC6828" w:rsidP="00A0025D"/>
    <w:p w:rsidR="003E5D65" w:rsidRPr="00A0025D" w:rsidRDefault="00000D22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Předmět plnění</w:t>
      </w:r>
    </w:p>
    <w:p w:rsidR="00A60D3F" w:rsidRPr="00A60D3F" w:rsidRDefault="00A60D3F" w:rsidP="00A0025D">
      <w:pPr>
        <w:pStyle w:val="Nadpis2"/>
        <w:tabs>
          <w:tab w:val="clear" w:pos="1134"/>
        </w:tabs>
        <w:ind w:left="709" w:hanging="709"/>
        <w:jc w:val="both"/>
        <w:rPr>
          <w:sz w:val="22"/>
          <w:szCs w:val="22"/>
        </w:rPr>
      </w:pPr>
      <w:r w:rsidRPr="00A60D3F">
        <w:rPr>
          <w:sz w:val="22"/>
          <w:szCs w:val="22"/>
        </w:rPr>
        <w:t xml:space="preserve">Předmětem této smlouvy je závazek prodávajícího dodat kupujícímu </w:t>
      </w:r>
      <w:r w:rsidR="00CC6828" w:rsidRPr="00A0025D">
        <w:rPr>
          <w:b/>
          <w:szCs w:val="22"/>
          <w:highlight w:val="yellow"/>
        </w:rPr>
        <w:t>………………………</w:t>
      </w:r>
      <w:r w:rsidR="00CC6828">
        <w:rPr>
          <w:b/>
          <w:szCs w:val="22"/>
          <w:highlight w:val="yellow"/>
        </w:rPr>
        <w:t xml:space="preserve"> </w:t>
      </w:r>
      <w:r w:rsidR="00CC6828" w:rsidRPr="00A60D3F">
        <w:rPr>
          <w:sz w:val="22"/>
          <w:szCs w:val="22"/>
        </w:rPr>
        <w:t xml:space="preserve">(značky a typy </w:t>
      </w:r>
      <w:proofErr w:type="gramStart"/>
      <w:r w:rsidR="00CC6828" w:rsidRPr="00A60D3F">
        <w:rPr>
          <w:sz w:val="22"/>
          <w:szCs w:val="22"/>
        </w:rPr>
        <w:t xml:space="preserve">strojů) </w:t>
      </w:r>
      <w:r w:rsidR="00CC6828">
        <w:rPr>
          <w:b/>
          <w:szCs w:val="22"/>
        </w:rPr>
        <w:t xml:space="preserve"> </w:t>
      </w:r>
      <w:r w:rsidR="00CC6828" w:rsidRPr="00A60D3F">
        <w:rPr>
          <w:sz w:val="22"/>
          <w:szCs w:val="22"/>
        </w:rPr>
        <w:t>(</w:t>
      </w:r>
      <w:proofErr w:type="gramEnd"/>
      <w:r w:rsidR="00CC6828" w:rsidRPr="00A60D3F">
        <w:rPr>
          <w:sz w:val="22"/>
          <w:szCs w:val="22"/>
        </w:rPr>
        <w:t>dále jen „</w:t>
      </w:r>
      <w:r w:rsidR="00CC6828" w:rsidRPr="00412407">
        <w:rPr>
          <w:b/>
          <w:i/>
          <w:sz w:val="22"/>
          <w:szCs w:val="22"/>
        </w:rPr>
        <w:t>zboží</w:t>
      </w:r>
      <w:r w:rsidR="00CC6828" w:rsidRPr="00A60D3F">
        <w:rPr>
          <w:sz w:val="22"/>
          <w:szCs w:val="22"/>
        </w:rPr>
        <w:t xml:space="preserve">“), </w:t>
      </w:r>
      <w:r w:rsidR="00CC6828" w:rsidRPr="00A0025D">
        <w:rPr>
          <w:b/>
          <w:sz w:val="22"/>
          <w:szCs w:val="22"/>
        </w:rPr>
        <w:t>zboží</w:t>
      </w:r>
      <w:r w:rsidR="00CC6828" w:rsidRPr="00CC6828">
        <w:rPr>
          <w:b/>
          <w:szCs w:val="22"/>
        </w:rPr>
        <w:t xml:space="preserve"> </w:t>
      </w:r>
      <w:r w:rsidRPr="00C0385C">
        <w:rPr>
          <w:b/>
          <w:sz w:val="22"/>
          <w:szCs w:val="22"/>
        </w:rPr>
        <w:t>specifikované</w:t>
      </w:r>
      <w:r w:rsidR="00CC6828" w:rsidRPr="00C0385C">
        <w:rPr>
          <w:b/>
          <w:sz w:val="22"/>
          <w:szCs w:val="22"/>
        </w:rPr>
        <w:t xml:space="preserve"> </w:t>
      </w:r>
      <w:r w:rsidR="00C0385C">
        <w:rPr>
          <w:b/>
          <w:sz w:val="22"/>
          <w:szCs w:val="22"/>
        </w:rPr>
        <w:br/>
      </w:r>
      <w:r w:rsidRPr="00C0385C">
        <w:rPr>
          <w:b/>
          <w:sz w:val="22"/>
          <w:szCs w:val="22"/>
        </w:rPr>
        <w:t xml:space="preserve">v Příloze č. </w:t>
      </w:r>
      <w:r w:rsidR="00C0385C">
        <w:rPr>
          <w:b/>
          <w:sz w:val="22"/>
          <w:szCs w:val="22"/>
        </w:rPr>
        <w:t>2 a 3</w:t>
      </w:r>
      <w:r w:rsidRPr="00C0385C">
        <w:rPr>
          <w:b/>
          <w:sz w:val="22"/>
          <w:szCs w:val="22"/>
        </w:rPr>
        <w:t xml:space="preserve"> </w:t>
      </w:r>
      <w:r w:rsidRPr="00CC6828">
        <w:rPr>
          <w:sz w:val="22"/>
          <w:szCs w:val="22"/>
        </w:rPr>
        <w:t>této smlouvy</w:t>
      </w:r>
      <w:r w:rsidRPr="00A60D3F">
        <w:rPr>
          <w:sz w:val="22"/>
          <w:szCs w:val="22"/>
        </w:rPr>
        <w:t>, převést na něj vlastnické právo k tomuto zboží a závazek</w:t>
      </w:r>
      <w:r>
        <w:rPr>
          <w:sz w:val="22"/>
          <w:szCs w:val="22"/>
        </w:rPr>
        <w:t xml:space="preserve"> </w:t>
      </w:r>
      <w:r w:rsidRPr="00A60D3F">
        <w:rPr>
          <w:sz w:val="22"/>
          <w:szCs w:val="22"/>
        </w:rPr>
        <w:t>kupujícího řádně a včas zboží převzít a zaplatit za něj kupní cenu uvedenou v článku 5 této smlouvy.</w:t>
      </w:r>
    </w:p>
    <w:p w:rsidR="00CC6828" w:rsidRPr="00A0025D" w:rsidRDefault="00CC6828" w:rsidP="00A0025D"/>
    <w:p w:rsidR="003E5D65" w:rsidRPr="00A0025D" w:rsidRDefault="004A659B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Vlastnické právo</w:t>
      </w:r>
    </w:p>
    <w:p w:rsidR="00CC6828" w:rsidRDefault="00CC6828" w:rsidP="00CC6828">
      <w:pPr>
        <w:pStyle w:val="Nadpis2"/>
        <w:tabs>
          <w:tab w:val="clear" w:pos="1134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A60D3F">
        <w:rPr>
          <w:sz w:val="22"/>
          <w:szCs w:val="22"/>
        </w:rPr>
        <w:t xml:space="preserve">Vlastnické právo ke </w:t>
      </w:r>
      <w:r w:rsidRPr="00A0025D">
        <w:rPr>
          <w:sz w:val="22"/>
          <w:szCs w:val="22"/>
        </w:rPr>
        <w:t>zboží</w:t>
      </w:r>
      <w:r>
        <w:rPr>
          <w:sz w:val="22"/>
          <w:szCs w:val="22"/>
        </w:rPr>
        <w:t xml:space="preserve">, </w:t>
      </w:r>
      <w:r w:rsidRPr="00A60D3F">
        <w:rPr>
          <w:sz w:val="22"/>
          <w:szCs w:val="22"/>
        </w:rPr>
        <w:t>kter</w:t>
      </w:r>
      <w:r>
        <w:rPr>
          <w:sz w:val="22"/>
          <w:szCs w:val="22"/>
        </w:rPr>
        <w:t>é</w:t>
      </w:r>
      <w:r w:rsidRPr="00A60D3F">
        <w:rPr>
          <w:sz w:val="22"/>
          <w:szCs w:val="22"/>
        </w:rPr>
        <w:t xml:space="preserve"> je specifikován</w:t>
      </w:r>
      <w:r>
        <w:rPr>
          <w:sz w:val="22"/>
          <w:szCs w:val="22"/>
        </w:rPr>
        <w:t>o</w:t>
      </w:r>
      <w:r w:rsidRPr="00A60D3F">
        <w:rPr>
          <w:sz w:val="22"/>
          <w:szCs w:val="22"/>
        </w:rPr>
        <w:t xml:space="preserve"> v Příloze č. 2 této smlouvy přechází na kupujícího okamžikem jeho převzetí, které bude stvrzeno podpisem dodacího listu oběma smluvními stranami. Tímto okamžikem přechází na kupujícího rovněž nebezpečí škody na zboží.</w:t>
      </w:r>
      <w:r w:rsidRPr="00856D08">
        <w:rPr>
          <w:sz w:val="22"/>
          <w:szCs w:val="22"/>
        </w:rPr>
        <w:t xml:space="preserve">, a závazek kupujícího řádně a včas dodané zboží převzít a zaplatit za něj prodávajícímu kupní cenu uvedenou v článku 5. této smlouvy. </w:t>
      </w:r>
    </w:p>
    <w:p w:rsidR="00EB6D33" w:rsidRPr="00856D08" w:rsidRDefault="00EB6D33" w:rsidP="00A0025D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jc w:val="both"/>
        <w:rPr>
          <w:sz w:val="22"/>
          <w:szCs w:val="22"/>
        </w:rPr>
      </w:pPr>
    </w:p>
    <w:p w:rsidR="00963A45" w:rsidRPr="00A0025D" w:rsidRDefault="00963A45" w:rsidP="00963A4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Cena</w:t>
      </w:r>
    </w:p>
    <w:p w:rsidR="003E5D65" w:rsidRPr="00856D08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Kupní cena za </w:t>
      </w:r>
      <w:r w:rsidR="002A0750" w:rsidRPr="00856D08">
        <w:rPr>
          <w:sz w:val="22"/>
          <w:szCs w:val="22"/>
        </w:rPr>
        <w:t>zboží byla</w:t>
      </w:r>
      <w:r w:rsidRPr="00856D08">
        <w:rPr>
          <w:sz w:val="22"/>
          <w:szCs w:val="22"/>
        </w:rPr>
        <w:t xml:space="preserve"> stanovena na základě cen uvedených prodávajícím </w:t>
      </w:r>
      <w:r w:rsidR="00F2468A" w:rsidRPr="00856D08">
        <w:rPr>
          <w:sz w:val="22"/>
          <w:szCs w:val="22"/>
        </w:rPr>
        <w:t>v Příloze č. 2</w:t>
      </w:r>
      <w:r w:rsidR="003A59FA">
        <w:rPr>
          <w:sz w:val="22"/>
          <w:szCs w:val="22"/>
        </w:rPr>
        <w:t xml:space="preserve"> –</w:t>
      </w:r>
      <w:r w:rsidR="00F2468A" w:rsidRPr="00856D08">
        <w:rPr>
          <w:sz w:val="22"/>
          <w:szCs w:val="22"/>
        </w:rPr>
        <w:t>této smlouvy</w:t>
      </w:r>
      <w:r w:rsidR="003A59FA">
        <w:rPr>
          <w:sz w:val="22"/>
          <w:szCs w:val="22"/>
        </w:rPr>
        <w:t xml:space="preserve"> – Krycí list nabídky</w:t>
      </w:r>
      <w:r w:rsidR="00F2468A" w:rsidRPr="00856D08">
        <w:rPr>
          <w:sz w:val="22"/>
          <w:szCs w:val="22"/>
        </w:rPr>
        <w:t xml:space="preserve">. </w:t>
      </w:r>
      <w:r w:rsidRPr="00856D08">
        <w:rPr>
          <w:sz w:val="22"/>
          <w:szCs w:val="22"/>
        </w:rPr>
        <w:t>Prodávající a kupující prohlašují, že s cenou souhlasí.</w:t>
      </w:r>
    </w:p>
    <w:p w:rsidR="00963A45" w:rsidRPr="00856D08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Kupní cena zahrnuje veškeré náklady spojené s plněním předmětu této smlouvy, včetně nákladů na pojištění zboží do doby </w:t>
      </w:r>
      <w:r w:rsidR="00872234" w:rsidRPr="00856D08">
        <w:rPr>
          <w:sz w:val="22"/>
          <w:szCs w:val="22"/>
        </w:rPr>
        <w:t xml:space="preserve">jeho </w:t>
      </w:r>
      <w:r w:rsidRPr="00856D08">
        <w:rPr>
          <w:sz w:val="22"/>
          <w:szCs w:val="22"/>
        </w:rPr>
        <w:t xml:space="preserve">předání a převzetí. Kupní cena je nezávislá </w:t>
      </w:r>
      <w:r w:rsidR="007C3FBE" w:rsidRPr="00856D08">
        <w:rPr>
          <w:sz w:val="22"/>
          <w:szCs w:val="22"/>
        </w:rPr>
        <w:br/>
      </w:r>
      <w:r w:rsidRPr="00856D08">
        <w:rPr>
          <w:sz w:val="22"/>
          <w:szCs w:val="22"/>
        </w:rPr>
        <w:t xml:space="preserve">na vývoji cen a kursových změnách.  </w:t>
      </w:r>
    </w:p>
    <w:p w:rsidR="008245D1" w:rsidRPr="00856D08" w:rsidRDefault="008245D1" w:rsidP="008245D1">
      <w:pPr>
        <w:ind w:left="709"/>
      </w:pPr>
      <w:r w:rsidRPr="00856D08">
        <w:rPr>
          <w:sz w:val="22"/>
          <w:szCs w:val="22"/>
        </w:rPr>
        <w:t>Celková cena činí:</w:t>
      </w:r>
    </w:p>
    <w:p w:rsidR="008245D1" w:rsidRPr="00856D08" w:rsidRDefault="00CA0A93" w:rsidP="00526B47">
      <w:pPr>
        <w:ind w:firstLine="709"/>
        <w:rPr>
          <w:b/>
          <w:sz w:val="22"/>
          <w:szCs w:val="22"/>
        </w:rPr>
      </w:pPr>
      <w:r w:rsidRPr="00CA0A93">
        <w:rPr>
          <w:b/>
          <w:sz w:val="22"/>
          <w:szCs w:val="22"/>
          <w:highlight w:val="yellow"/>
        </w:rPr>
        <w:t>………</w:t>
      </w:r>
      <w:r>
        <w:rPr>
          <w:b/>
          <w:sz w:val="22"/>
          <w:szCs w:val="22"/>
        </w:rPr>
        <w:t xml:space="preserve"> </w:t>
      </w:r>
      <w:r w:rsidR="00526B47" w:rsidRPr="00856D08">
        <w:rPr>
          <w:b/>
          <w:sz w:val="22"/>
          <w:szCs w:val="22"/>
        </w:rPr>
        <w:tab/>
      </w:r>
      <w:r w:rsidR="008245D1" w:rsidRPr="00856D08">
        <w:rPr>
          <w:b/>
          <w:sz w:val="22"/>
          <w:szCs w:val="22"/>
        </w:rPr>
        <w:t>Kč bez DPH</w:t>
      </w:r>
    </w:p>
    <w:p w:rsidR="008245D1" w:rsidRPr="00856D08" w:rsidRDefault="00CA0A93" w:rsidP="00526B47">
      <w:pPr>
        <w:ind w:firstLine="709"/>
        <w:rPr>
          <w:sz w:val="22"/>
          <w:szCs w:val="22"/>
        </w:rPr>
      </w:pPr>
      <w:r w:rsidRPr="00CA0A93">
        <w:rPr>
          <w:sz w:val="22"/>
          <w:szCs w:val="22"/>
          <w:highlight w:val="yellow"/>
        </w:rPr>
        <w:t>………</w:t>
      </w:r>
      <w:r>
        <w:rPr>
          <w:sz w:val="22"/>
          <w:szCs w:val="22"/>
        </w:rPr>
        <w:t xml:space="preserve"> </w:t>
      </w:r>
      <w:r w:rsidR="00526B47" w:rsidRPr="00856D08">
        <w:rPr>
          <w:sz w:val="22"/>
          <w:szCs w:val="22"/>
        </w:rPr>
        <w:tab/>
      </w:r>
      <w:r w:rsidR="008245D1" w:rsidRPr="00856D08">
        <w:rPr>
          <w:sz w:val="22"/>
          <w:szCs w:val="22"/>
        </w:rPr>
        <w:t>Kč DPH</w:t>
      </w:r>
    </w:p>
    <w:p w:rsidR="00963A45" w:rsidRPr="00856D08" w:rsidRDefault="00CA0A93" w:rsidP="00526B47">
      <w:pPr>
        <w:ind w:firstLine="709"/>
        <w:rPr>
          <w:b/>
          <w:sz w:val="22"/>
          <w:szCs w:val="22"/>
        </w:rPr>
      </w:pPr>
      <w:r w:rsidRPr="00CA0A93">
        <w:rPr>
          <w:b/>
          <w:sz w:val="22"/>
          <w:szCs w:val="22"/>
          <w:highlight w:val="yellow"/>
        </w:rPr>
        <w:t>………</w:t>
      </w:r>
      <w:r>
        <w:rPr>
          <w:b/>
          <w:sz w:val="22"/>
          <w:szCs w:val="22"/>
        </w:rPr>
        <w:t xml:space="preserve"> </w:t>
      </w:r>
      <w:r w:rsidR="00526B47" w:rsidRPr="00856D08">
        <w:rPr>
          <w:b/>
          <w:sz w:val="22"/>
          <w:szCs w:val="22"/>
        </w:rPr>
        <w:tab/>
      </w:r>
      <w:r w:rsidR="008245D1" w:rsidRPr="00856D08">
        <w:rPr>
          <w:b/>
          <w:sz w:val="22"/>
          <w:szCs w:val="22"/>
        </w:rPr>
        <w:t>Kč s DPH</w:t>
      </w:r>
    </w:p>
    <w:p w:rsidR="00EB6D33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Platební podmínky stanoví </w:t>
      </w:r>
      <w:r w:rsidR="00712722" w:rsidRPr="00856D08">
        <w:rPr>
          <w:sz w:val="22"/>
          <w:szCs w:val="22"/>
        </w:rPr>
        <w:t xml:space="preserve">článku </w:t>
      </w:r>
      <w:r w:rsidR="00316182" w:rsidRPr="00856D08">
        <w:rPr>
          <w:sz w:val="22"/>
          <w:szCs w:val="22"/>
        </w:rPr>
        <w:t>9</w:t>
      </w:r>
      <w:r w:rsidR="00712722" w:rsidRPr="00856D08">
        <w:rPr>
          <w:sz w:val="22"/>
          <w:szCs w:val="22"/>
        </w:rPr>
        <w:t>.</w:t>
      </w:r>
      <w:r w:rsidRPr="00856D08">
        <w:rPr>
          <w:sz w:val="22"/>
          <w:szCs w:val="22"/>
        </w:rPr>
        <w:t xml:space="preserve"> této smlouvy.</w:t>
      </w:r>
    </w:p>
    <w:p w:rsidR="004157A9" w:rsidRPr="00A0025D" w:rsidRDefault="004157A9" w:rsidP="00A0025D"/>
    <w:p w:rsidR="003E5D65" w:rsidRPr="00A0025D" w:rsidRDefault="00BA2A48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Místo dodání</w:t>
      </w:r>
    </w:p>
    <w:p w:rsidR="00EB6D33" w:rsidRPr="00A4515C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Předání zboží a zaškolení obsluhy se uskuteční </w:t>
      </w:r>
      <w:r w:rsidR="00F65C15" w:rsidRPr="00856D08">
        <w:rPr>
          <w:sz w:val="22"/>
          <w:szCs w:val="22"/>
        </w:rPr>
        <w:t xml:space="preserve">na adrese </w:t>
      </w:r>
      <w:r w:rsidR="003A59FA">
        <w:rPr>
          <w:sz w:val="22"/>
          <w:szCs w:val="22"/>
        </w:rPr>
        <w:t>prodávajícího</w:t>
      </w:r>
      <w:r w:rsidR="004157A9">
        <w:rPr>
          <w:sz w:val="22"/>
          <w:szCs w:val="22"/>
        </w:rPr>
        <w:t xml:space="preserve"> </w:t>
      </w:r>
      <w:r w:rsidR="004157A9" w:rsidRPr="00A0025D">
        <w:rPr>
          <w:sz w:val="22"/>
          <w:szCs w:val="22"/>
          <w:highlight w:val="yellow"/>
        </w:rPr>
        <w:t>…………………………………</w:t>
      </w:r>
      <w:r w:rsidR="004157A9">
        <w:rPr>
          <w:sz w:val="22"/>
          <w:szCs w:val="22"/>
        </w:rPr>
        <w:t>.</w:t>
      </w:r>
    </w:p>
    <w:p w:rsidR="00BB5067" w:rsidRPr="00A0025D" w:rsidRDefault="00BB5067" w:rsidP="00BB5067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lastRenderedPageBreak/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bCs w:val="0"/>
          <w:sz w:val="22"/>
          <w:szCs w:val="22"/>
        </w:rPr>
        <w:t>7.1.</w:t>
      </w:r>
      <w:r w:rsidR="001F7550" w:rsidRPr="00856D08">
        <w:rPr>
          <w:bCs w:val="0"/>
          <w:sz w:val="22"/>
          <w:szCs w:val="22"/>
        </w:rPr>
        <w:tab/>
      </w:r>
      <w:r w:rsidRPr="00856D08">
        <w:rPr>
          <w:bCs w:val="0"/>
          <w:sz w:val="22"/>
          <w:szCs w:val="22"/>
        </w:rPr>
        <w:t xml:space="preserve">Prodávající se zavazuje dodat zboží </w:t>
      </w:r>
      <w:r w:rsidRPr="00856D08">
        <w:rPr>
          <w:sz w:val="22"/>
          <w:szCs w:val="22"/>
        </w:rPr>
        <w:t xml:space="preserve">a zaškolit obsluhu v místě plnění </w:t>
      </w:r>
      <w:r w:rsidR="00B6728B" w:rsidRPr="00856D08">
        <w:rPr>
          <w:bCs w:val="0"/>
          <w:sz w:val="22"/>
          <w:szCs w:val="22"/>
        </w:rPr>
        <w:t xml:space="preserve">nejpozději </w:t>
      </w:r>
      <w:r w:rsidR="004157A9">
        <w:rPr>
          <w:bCs w:val="0"/>
          <w:sz w:val="22"/>
          <w:szCs w:val="22"/>
        </w:rPr>
        <w:t xml:space="preserve">                                  </w:t>
      </w:r>
      <w:r w:rsidR="00B6728B" w:rsidRPr="00C0385C">
        <w:rPr>
          <w:b/>
          <w:bCs w:val="0"/>
          <w:sz w:val="22"/>
          <w:szCs w:val="22"/>
        </w:rPr>
        <w:t>do</w:t>
      </w:r>
      <w:r w:rsidR="00AA63EE" w:rsidRPr="00C0385C">
        <w:rPr>
          <w:b/>
          <w:bCs w:val="0"/>
          <w:sz w:val="22"/>
          <w:szCs w:val="22"/>
        </w:rPr>
        <w:t xml:space="preserve"> </w:t>
      </w:r>
      <w:r w:rsidR="003A59FA" w:rsidRPr="00C0385C">
        <w:rPr>
          <w:b/>
          <w:bCs w:val="0"/>
          <w:sz w:val="22"/>
          <w:szCs w:val="22"/>
        </w:rPr>
        <w:t>31. 10. 2026</w:t>
      </w:r>
      <w:r w:rsidR="003A59FA" w:rsidRPr="003A59FA">
        <w:rPr>
          <w:bCs w:val="0"/>
          <w:sz w:val="22"/>
          <w:szCs w:val="22"/>
        </w:rPr>
        <w:t>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</w:t>
      </w:r>
      <w:r w:rsidR="004157A9">
        <w:rPr>
          <w:sz w:val="22"/>
          <w:szCs w:val="22"/>
        </w:rPr>
        <w:t>s</w:t>
      </w:r>
      <w:r w:rsidR="004157A9" w:rsidRPr="00BB5067">
        <w:rPr>
          <w:sz w:val="22"/>
          <w:szCs w:val="22"/>
        </w:rPr>
        <w:t>mlouvy</w:t>
      </w:r>
      <w:r w:rsidRPr="00BB5067">
        <w:rPr>
          <w:sz w:val="22"/>
          <w:szCs w:val="22"/>
        </w:rPr>
        <w:t xml:space="preserve">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</w:t>
      </w:r>
      <w:r w:rsidR="00712722">
        <w:rPr>
          <w:sz w:val="22"/>
          <w:szCs w:val="22"/>
        </w:rPr>
        <w:t>článku</w:t>
      </w:r>
      <w:r w:rsidRPr="00BB5067">
        <w:rPr>
          <w:sz w:val="22"/>
          <w:szCs w:val="22"/>
        </w:rPr>
        <w:t xml:space="preserve"> 7</w:t>
      </w:r>
      <w:r w:rsidR="00712722">
        <w:rPr>
          <w:sz w:val="22"/>
          <w:szCs w:val="22"/>
        </w:rPr>
        <w:t>.</w:t>
      </w:r>
      <w:r w:rsidRPr="00BB5067">
        <w:rPr>
          <w:sz w:val="22"/>
          <w:szCs w:val="22"/>
        </w:rPr>
        <w:t xml:space="preserve">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na ně záruční doba dle </w:t>
      </w:r>
      <w:r w:rsidR="00712722">
        <w:rPr>
          <w:sz w:val="22"/>
          <w:szCs w:val="22"/>
        </w:rPr>
        <w:t>článku</w:t>
      </w:r>
      <w:r w:rsidRPr="00BB5067">
        <w:rPr>
          <w:sz w:val="22"/>
          <w:szCs w:val="22"/>
        </w:rPr>
        <w:t xml:space="preserve"> 10</w:t>
      </w:r>
      <w:r w:rsidR="00712722">
        <w:rPr>
          <w:sz w:val="22"/>
          <w:szCs w:val="22"/>
        </w:rPr>
        <w:t>.</w:t>
      </w:r>
      <w:r w:rsidRPr="00BB5067">
        <w:rPr>
          <w:sz w:val="22"/>
          <w:szCs w:val="22"/>
        </w:rPr>
        <w:t xml:space="preserve">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A0025D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jc w:val="both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BB5067" w:rsidRDefault="00BB5067" w:rsidP="004157A9">
      <w:pPr>
        <w:spacing w:line="276" w:lineRule="auto"/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 xml:space="preserve">(viz </w:t>
      </w:r>
      <w:r w:rsidR="00712722">
        <w:rPr>
          <w:sz w:val="22"/>
          <w:szCs w:val="22"/>
        </w:rPr>
        <w:t>článek 7., odst.</w:t>
      </w:r>
      <w:r w:rsidRPr="00935D32">
        <w:rPr>
          <w:sz w:val="22"/>
          <w:szCs w:val="22"/>
        </w:rPr>
        <w:t xml:space="preserve">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smlouvy) prodlouží o dobu, ve které</w:t>
      </w:r>
      <w:r w:rsidR="00D445A2">
        <w:rPr>
          <w:sz w:val="22"/>
          <w:szCs w:val="22"/>
        </w:rPr>
        <w:t xml:space="preserve"> nemůže </w:t>
      </w:r>
      <w:r w:rsidR="00344550">
        <w:rPr>
          <w:sz w:val="22"/>
          <w:szCs w:val="22"/>
        </w:rPr>
        <w:t xml:space="preserve">prodávající </w:t>
      </w:r>
      <w:r w:rsidR="00D445A2">
        <w:rPr>
          <w:sz w:val="22"/>
          <w:szCs w:val="22"/>
        </w:rPr>
        <w:t xml:space="preserve">zboží dodat, </w:t>
      </w:r>
      <w:r w:rsidRPr="00935D32">
        <w:rPr>
          <w:sz w:val="22"/>
          <w:szCs w:val="22"/>
        </w:rPr>
        <w:t xml:space="preserve">přičemž se výslovně stanovuje, že na takovéto prodloužení doby dodání zboží nelze uplatnit sankce stanovené v </w:t>
      </w:r>
      <w:r w:rsidR="00712722">
        <w:rPr>
          <w:sz w:val="22"/>
          <w:szCs w:val="22"/>
        </w:rPr>
        <w:t>článku</w:t>
      </w:r>
      <w:r w:rsidRPr="00935D32">
        <w:rPr>
          <w:sz w:val="22"/>
          <w:szCs w:val="22"/>
        </w:rPr>
        <w:t xml:space="preserve"> 11</w:t>
      </w:r>
      <w:r w:rsidR="00712722">
        <w:rPr>
          <w:sz w:val="22"/>
          <w:szCs w:val="22"/>
        </w:rPr>
        <w:t>. odst.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4157A9" w:rsidRDefault="004157A9" w:rsidP="00A0025D">
      <w:pPr>
        <w:spacing w:line="276" w:lineRule="auto"/>
        <w:ind w:left="708" w:hanging="708"/>
        <w:jc w:val="both"/>
        <w:rPr>
          <w:sz w:val="22"/>
          <w:szCs w:val="22"/>
        </w:rPr>
      </w:pPr>
    </w:p>
    <w:p w:rsidR="003E5D65" w:rsidRPr="00A0025D" w:rsidRDefault="004A659B" w:rsidP="003E5D65">
      <w:pPr>
        <w:pStyle w:val="Nadpis1"/>
        <w:rPr>
          <w:bCs/>
          <w:sz w:val="26"/>
          <w:szCs w:val="26"/>
        </w:rPr>
      </w:pPr>
      <w:r w:rsidRPr="00A0025D">
        <w:rPr>
          <w:sz w:val="26"/>
          <w:szCs w:val="26"/>
        </w:rPr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</w:t>
      </w:r>
      <w:r w:rsidRPr="003E5D65">
        <w:rPr>
          <w:sz w:val="22"/>
          <w:szCs w:val="22"/>
        </w:rPr>
        <w:lastRenderedPageBreak/>
        <w:t>technickými normami a ostatními ČSN, které se vztahují ke zboží</w:t>
      </w:r>
      <w:r w:rsidR="00050F13">
        <w:rPr>
          <w:sz w:val="22"/>
          <w:szCs w:val="22"/>
        </w:rPr>
        <w:t xml:space="preserve"> </w:t>
      </w:r>
      <w:r w:rsidR="00872234" w:rsidRPr="00872234">
        <w:rPr>
          <w:sz w:val="22"/>
          <w:szCs w:val="22"/>
        </w:rPr>
        <w:t>odpovídají technické specifikaci uvedené v Příloze č. 2 této smlouvy.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EB6D33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850984" w:rsidRPr="00A0025D" w:rsidRDefault="00850984" w:rsidP="00A0025D"/>
    <w:p w:rsidR="003E5D65" w:rsidRPr="00A0025D" w:rsidRDefault="00963A45" w:rsidP="003E5D65">
      <w:pPr>
        <w:pStyle w:val="Nadpis1"/>
        <w:rPr>
          <w:sz w:val="26"/>
          <w:szCs w:val="26"/>
        </w:rPr>
      </w:pPr>
      <w:r w:rsidRPr="00A0025D">
        <w:rPr>
          <w:bCs/>
          <w:sz w:val="26"/>
          <w:szCs w:val="26"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="00712722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Prodávající má právo vystavit fakturu neprodleně poté, co bylo objednané zboží předáno</w:t>
      </w:r>
      <w:r w:rsidR="00F2468A">
        <w:rPr>
          <w:sz w:val="22"/>
          <w:szCs w:val="22"/>
        </w:rPr>
        <w:t xml:space="preserve">                  a převzato</w:t>
      </w:r>
      <w:r w:rsidRPr="004A659B">
        <w:rPr>
          <w:sz w:val="22"/>
          <w:szCs w:val="22"/>
        </w:rPr>
        <w:t xml:space="preserve"> kupujícím.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3C737C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C737C">
        <w:rPr>
          <w:sz w:val="22"/>
          <w:szCs w:val="22"/>
        </w:rPr>
        <w:t xml:space="preserve">             </w:t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685989">
      <w:pPr>
        <w:pStyle w:val="Odrazka2"/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2544F3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</w:t>
      </w:r>
      <w:r w:rsidR="002544F3">
        <w:rPr>
          <w:sz w:val="22"/>
          <w:szCs w:val="22"/>
        </w:rPr>
        <w:t>.</w:t>
      </w:r>
    </w:p>
    <w:p w:rsidR="002E4C87" w:rsidRPr="002E4C87" w:rsidRDefault="002E4C87" w:rsidP="00C31BD6">
      <w:pPr>
        <w:spacing w:before="60" w:after="60" w:line="276" w:lineRule="auto"/>
        <w:ind w:left="794"/>
        <w:jc w:val="both"/>
        <w:rPr>
          <w:sz w:val="22"/>
          <w:szCs w:val="22"/>
        </w:rPr>
      </w:pPr>
    </w:p>
    <w:p w:rsidR="00873FA7" w:rsidRPr="00EB6D33" w:rsidRDefault="00EB6D33" w:rsidP="00A0025D">
      <w:pPr>
        <w:pStyle w:val="Adresa"/>
        <w:spacing w:line="276" w:lineRule="auto"/>
        <w:ind w:left="705" w:hanging="705"/>
        <w:jc w:val="both"/>
        <w:rPr>
          <w:sz w:val="22"/>
        </w:rPr>
      </w:pPr>
      <w:r>
        <w:rPr>
          <w:sz w:val="22"/>
        </w:rPr>
        <w:t>9.5.</w:t>
      </w:r>
      <w:r>
        <w:rPr>
          <w:sz w:val="22"/>
        </w:rPr>
        <w:tab/>
      </w:r>
      <w:r>
        <w:rPr>
          <w:sz w:val="22"/>
        </w:rPr>
        <w:tab/>
      </w:r>
      <w:r w:rsidR="007D5F74" w:rsidRPr="00EB6D33">
        <w:rPr>
          <w:sz w:val="22"/>
        </w:rPr>
        <w:t xml:space="preserve">Pokud faktura nebude vystavena v souladu s platebními podmínkami stanovenými smlouvou nebo nebude splňovat požadované zákonné náležitosti, je kupující oprávněn daňový </w:t>
      </w:r>
      <w:r w:rsidR="00C91180" w:rsidRPr="00EB6D33">
        <w:rPr>
          <w:sz w:val="22"/>
        </w:rPr>
        <w:t>doklad – fakturu</w:t>
      </w:r>
      <w:r w:rsidR="007D5F74" w:rsidRPr="00EB6D33">
        <w:rPr>
          <w:sz w:val="22"/>
        </w:rPr>
        <w:t xml:space="preserve"> prodávajícímu do data splatnosti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r w:rsidR="00C91180" w:rsidRPr="00EB6D33">
        <w:rPr>
          <w:sz w:val="22"/>
        </w:rPr>
        <w:t>dokladu – faktury</w:t>
      </w:r>
      <w:r w:rsidR="007D5F74" w:rsidRPr="00EB6D33">
        <w:rPr>
          <w:sz w:val="22"/>
        </w:rPr>
        <w:t xml:space="preserve"> kupujícímu. </w:t>
      </w:r>
    </w:p>
    <w:p w:rsidR="00D66F89" w:rsidRDefault="00EB6D33" w:rsidP="00EB6D33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9.6. 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EB6D33" w:rsidP="00A0025D">
      <w:pPr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9.7.</w:t>
      </w:r>
      <w:r>
        <w:rPr>
          <w:sz w:val="22"/>
          <w:szCs w:val="22"/>
        </w:rPr>
        <w:tab/>
      </w:r>
      <w:r w:rsidR="007D5F74" w:rsidRPr="003E5D65">
        <w:rPr>
          <w:sz w:val="22"/>
          <w:szCs w:val="22"/>
        </w:rPr>
        <w:t>Prodávající prohlašuje, že v </w:t>
      </w:r>
      <w:r w:rsidR="007D5F74">
        <w:rPr>
          <w:sz w:val="22"/>
          <w:szCs w:val="22"/>
        </w:rPr>
        <w:t>Příloze</w:t>
      </w:r>
      <w:r w:rsidR="007D5F74" w:rsidRPr="003E5D65"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 xml:space="preserve">č. 1 </w:t>
      </w:r>
      <w:r w:rsidR="00C91180">
        <w:rPr>
          <w:sz w:val="22"/>
          <w:szCs w:val="22"/>
        </w:rPr>
        <w:t xml:space="preserve">- </w:t>
      </w:r>
      <w:r w:rsidR="00C91180" w:rsidRPr="003E5D65">
        <w:rPr>
          <w:sz w:val="22"/>
          <w:szCs w:val="22"/>
        </w:rPr>
        <w:t>Doplňující</w:t>
      </w:r>
      <w:r w:rsidR="007D5F74" w:rsidRPr="00B517DE">
        <w:rPr>
          <w:rFonts w:eastAsia="Arial Unicode MS"/>
          <w:sz w:val="22"/>
          <w:szCs w:val="22"/>
        </w:rPr>
        <w:t xml:space="preserve"> kontaktní údaje </w:t>
      </w:r>
      <w:r w:rsidR="007D5F74" w:rsidRPr="003E5D65">
        <w:rPr>
          <w:sz w:val="22"/>
          <w:szCs w:val="22"/>
        </w:rPr>
        <w:t>této smlouvy uvedl</w:t>
      </w:r>
      <w:r w:rsidR="007D5F74">
        <w:rPr>
          <w:sz w:val="22"/>
          <w:szCs w:val="22"/>
        </w:rPr>
        <w:t xml:space="preserve"> svůj</w:t>
      </w:r>
      <w:r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>bankovní účet, který je uveřejněn v Registru plátců</w:t>
      </w:r>
      <w:r w:rsidR="00E165B1">
        <w:rPr>
          <w:sz w:val="22"/>
          <w:szCs w:val="22"/>
        </w:rPr>
        <w:t xml:space="preserve"> DPH</w:t>
      </w:r>
      <w:r w:rsidR="007D5F74">
        <w:rPr>
          <w:sz w:val="22"/>
          <w:szCs w:val="22"/>
        </w:rPr>
        <w:t>.</w:t>
      </w:r>
    </w:p>
    <w:p w:rsidR="009C55FC" w:rsidRDefault="009C55FC" w:rsidP="007D5F74"/>
    <w:p w:rsidR="00850984" w:rsidRDefault="00EB6D33" w:rsidP="00A0025D">
      <w:pPr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</w:r>
      <w:r w:rsidR="00850984" w:rsidRPr="00850984">
        <w:rPr>
          <w:sz w:val="22"/>
          <w:szCs w:val="22"/>
        </w:rPr>
        <w:t xml:space="preserve">Kupující provede úhradu kupní ceny na bankovní účet prodávajícího uvedený na daňovém dokladu – faktuře pouze za předpokladu, že tento účet bude ke dni platby zveřejněn správcem daně v registru bankovních účtů plátců DPH podle § 109 odst. 1 písm. c) zákona č. 235/2004 Sb., o dani z přidané hodnoty, v platném znění. V případě, že účet nebude zveřejněn, kupující uhradí pouze částku bez DPH. Doplatek ve výši DPH bude uhrazen prodávajícímu až po zveřejnění účtu v registru. Pokud ke zveřejnění účtu nedojde ani po uplynutí přiměřené lhůty stanovené kupujícím, kupující je oprávněn DPH uhradit přímo místně příslušnému správci daně prodávajícího, v souladu s § </w:t>
      </w:r>
      <w:proofErr w:type="gramStart"/>
      <w:r w:rsidR="00850984" w:rsidRPr="00850984">
        <w:rPr>
          <w:sz w:val="22"/>
          <w:szCs w:val="22"/>
        </w:rPr>
        <w:t>109a</w:t>
      </w:r>
      <w:proofErr w:type="gramEnd"/>
      <w:r w:rsidR="00850984" w:rsidRPr="00850984">
        <w:rPr>
          <w:sz w:val="22"/>
          <w:szCs w:val="22"/>
        </w:rPr>
        <w:t xml:space="preserve"> zákona o DPH. Takto realizovaná úhrada DPH se považuje za řádné splnění povinnosti kupujícího k úhradě kupní ceny.</w:t>
      </w:r>
    </w:p>
    <w:p w:rsidR="009C55FC" w:rsidRDefault="009C55FC" w:rsidP="00850984">
      <w:pPr>
        <w:spacing w:line="276" w:lineRule="auto"/>
        <w:ind w:left="705" w:hanging="705"/>
        <w:jc w:val="both"/>
      </w:pPr>
    </w:p>
    <w:p w:rsidR="009C55FC" w:rsidRDefault="00EB6D33" w:rsidP="00A0025D">
      <w:pPr>
        <w:spacing w:line="276" w:lineRule="auto"/>
        <w:jc w:val="both"/>
        <w:rPr>
          <w:sz w:val="22"/>
        </w:rPr>
      </w:pPr>
      <w:r>
        <w:rPr>
          <w:sz w:val="22"/>
        </w:rPr>
        <w:t>9.9.</w:t>
      </w:r>
      <w:r>
        <w:rPr>
          <w:sz w:val="22"/>
        </w:rPr>
        <w:tab/>
      </w:r>
      <w:r w:rsidR="009C55FC" w:rsidRPr="009C55FC">
        <w:rPr>
          <w:sz w:val="22"/>
        </w:rPr>
        <w:t xml:space="preserve">Nezaplacení DPH kupujícím prodávajícímu z důvodů uvedených v </w:t>
      </w:r>
      <w:r w:rsidR="00712722">
        <w:rPr>
          <w:sz w:val="22"/>
        </w:rPr>
        <w:t>článku</w:t>
      </w:r>
      <w:r w:rsidR="009C55FC" w:rsidRPr="009C55FC">
        <w:rPr>
          <w:sz w:val="22"/>
        </w:rPr>
        <w:t xml:space="preserve"> 9. odst. 9. </w:t>
      </w:r>
      <w:r w:rsidR="00E165B1">
        <w:rPr>
          <w:sz w:val="22"/>
        </w:rPr>
        <w:t>8</w:t>
      </w:r>
      <w:r w:rsidR="009C55FC" w:rsidRPr="009C55FC">
        <w:rPr>
          <w:sz w:val="22"/>
        </w:rPr>
        <w:t>. není</w:t>
      </w:r>
      <w:r w:rsidR="009C55FC">
        <w:rPr>
          <w:sz w:val="22"/>
        </w:rPr>
        <w:t xml:space="preserve"> </w:t>
      </w:r>
    </w:p>
    <w:p w:rsidR="009C55FC" w:rsidRPr="009C55FC" w:rsidRDefault="009C55FC" w:rsidP="00A0025D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3E5D65" w:rsidRDefault="00EB6D33" w:rsidP="003E5D65">
      <w:pPr>
        <w:rPr>
          <w:sz w:val="22"/>
          <w:szCs w:val="22"/>
        </w:rPr>
      </w:pPr>
      <w:r>
        <w:rPr>
          <w:sz w:val="22"/>
          <w:szCs w:val="22"/>
        </w:rPr>
        <w:t>9.10</w:t>
      </w:r>
      <w:r>
        <w:rPr>
          <w:sz w:val="22"/>
          <w:szCs w:val="22"/>
        </w:rPr>
        <w:tab/>
      </w:r>
      <w:r w:rsidR="00D1601C">
        <w:rPr>
          <w:sz w:val="22"/>
          <w:szCs w:val="22"/>
        </w:rPr>
        <w:t xml:space="preserve">Kupující </w:t>
      </w:r>
      <w:r w:rsidR="00D1601C" w:rsidRPr="00D1601C">
        <w:rPr>
          <w:b/>
          <w:sz w:val="22"/>
          <w:szCs w:val="22"/>
        </w:rPr>
        <w:t>neposkytuje zálohy</w:t>
      </w:r>
      <w:r w:rsidR="00D1601C">
        <w:rPr>
          <w:sz w:val="22"/>
          <w:szCs w:val="22"/>
        </w:rPr>
        <w:t xml:space="preserve"> na dodávané zboží.</w:t>
      </w:r>
    </w:p>
    <w:p w:rsidR="00850984" w:rsidRDefault="00850984" w:rsidP="003E5D65">
      <w:pPr>
        <w:rPr>
          <w:sz w:val="22"/>
          <w:szCs w:val="22"/>
        </w:rPr>
      </w:pPr>
    </w:p>
    <w:p w:rsidR="00EB6D33" w:rsidRPr="00EB6D33" w:rsidRDefault="00EB6D33" w:rsidP="003E5D65">
      <w:pPr>
        <w:rPr>
          <w:sz w:val="22"/>
          <w:szCs w:val="22"/>
        </w:rPr>
      </w:pPr>
    </w:p>
    <w:p w:rsidR="003E5D65" w:rsidRPr="00A0025D" w:rsidRDefault="00963A45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 xml:space="preserve">Záruka za jakost a </w:t>
      </w:r>
      <w:r w:rsidR="00CF4694" w:rsidRPr="00A0025D">
        <w:rPr>
          <w:sz w:val="26"/>
          <w:szCs w:val="26"/>
        </w:rPr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</w:t>
      </w:r>
      <w:r w:rsidRPr="00685989">
        <w:rPr>
          <w:b/>
          <w:sz w:val="22"/>
          <w:szCs w:val="22"/>
        </w:rPr>
        <w:t xml:space="preserve">záruční doba na zboží </w:t>
      </w:r>
      <w:r w:rsidR="003E5D65" w:rsidRPr="00685989">
        <w:rPr>
          <w:b/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DA0E0F" w:rsidRDefault="008E0549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E0549">
        <w:rPr>
          <w:sz w:val="22"/>
          <w:szCs w:val="22"/>
        </w:rPr>
        <w:t>Záruční doba začíná běžet dnem podpisu dodacího listu kupujícím. V případě, že je zboží převzato s vadami, záruční doba začíná běžet až dnem odstranění všech vad prodávajícím, potvrzeném oběma smluvními stranami v předávacím protokolu.</w:t>
      </w:r>
      <w:r w:rsidR="003E5D65" w:rsidRPr="003E5D65">
        <w:rPr>
          <w:sz w:val="22"/>
          <w:szCs w:val="22"/>
        </w:rPr>
        <w:t xml:space="preserve"> </w:t>
      </w:r>
    </w:p>
    <w:p w:rsidR="00060F5A" w:rsidRPr="00C02B0B" w:rsidRDefault="00DA0E0F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DA0E0F">
        <w:rPr>
          <w:sz w:val="22"/>
          <w:szCs w:val="22"/>
        </w:rPr>
        <w:t>Kupující je povinen oznámit zjištěnou vadu bez zbytečného odkladu, nejpozději však do posledního dne záruční doby, a to písemně, prostřednictvím e-mailu, datové schránky nebo doporučeného dopisu. V oznámení kupující uvede:</w:t>
      </w:r>
    </w:p>
    <w:p w:rsidR="003E5D65" w:rsidRDefault="004A659B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</w:t>
      </w:r>
      <w:r w:rsidR="00712722">
        <w:rPr>
          <w:sz w:val="22"/>
          <w:szCs w:val="22"/>
        </w:rPr>
        <w:t>článku</w:t>
      </w:r>
      <w:r w:rsidR="006F258A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DA0E0F">
        <w:rPr>
          <w:sz w:val="22"/>
          <w:szCs w:val="22"/>
        </w:rPr>
        <w:t xml:space="preserve">, </w:t>
      </w:r>
      <w:r w:rsidR="00DA0E0F">
        <w:t>na jejímž základě bylo zboží dodáno.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  <w:r w:rsidR="006F258A">
        <w:rPr>
          <w:sz w:val="22"/>
          <w:szCs w:val="22"/>
        </w:rPr>
        <w:t>,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  <w:r w:rsidR="006F258A">
        <w:rPr>
          <w:sz w:val="22"/>
          <w:szCs w:val="22"/>
        </w:rPr>
        <w:t>,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DA0E0F" w:rsidP="00A0025D">
      <w:pPr>
        <w:pStyle w:val="Nadpis2"/>
        <w:tabs>
          <w:tab w:val="clear" w:pos="1134"/>
          <w:tab w:val="num" w:pos="709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DA0E0F">
        <w:rPr>
          <w:sz w:val="22"/>
          <w:szCs w:val="22"/>
        </w:rPr>
        <w:t>Prodávající se zavazuje nejpozději do 2 pracovních dnů potvrdit přijetí reklamace a do 5 pracovních dnů od doručení písemného oznámení vady se k reklamaci vyjádřit.</w:t>
      </w:r>
      <w:r w:rsidR="003E5D65" w:rsidRPr="003E5D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r w:rsidRPr="00DA0E0F">
        <w:rPr>
          <w:sz w:val="22"/>
          <w:szCs w:val="22"/>
        </w:rPr>
        <w:t xml:space="preserve">případě, že reklamaci uzná, je povinen ji odstranit do 30 dnů ode dne doručení reklamace, pokud se smluvní strany nedohodnou jinak. Tato lhůta může být přiměřeně prodloužena, pokud povaha </w:t>
      </w:r>
      <w:r w:rsidRPr="00DA0E0F">
        <w:rPr>
          <w:sz w:val="22"/>
          <w:szCs w:val="22"/>
        </w:rPr>
        <w:lastRenderedPageBreak/>
        <w:t>vady nebo potřeba náhradních dílů brání jejímu dřívějšímu odstranění, o čemž je prodávající povinen kupujícího písemně informovat.</w:t>
      </w:r>
    </w:p>
    <w:p w:rsidR="001852EB" w:rsidRPr="00DA0E0F" w:rsidRDefault="00DA0E0F" w:rsidP="00A0025D">
      <w:pPr>
        <w:pStyle w:val="Nadpis2"/>
        <w:tabs>
          <w:tab w:val="clear" w:pos="1134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DA0E0F">
        <w:rPr>
          <w:sz w:val="22"/>
          <w:szCs w:val="22"/>
        </w:rPr>
        <w:t>O odstranění reklamované vady sepíší smluvní strany protokol, v němž potvrdí, že vada byla odstraněna. Tento protokol musí být podepsán oběma smluvními stranami. Záruční doba se prodlužuje o dobu, která uplynula od uplatnění reklamace do odstranění vady.</w:t>
      </w:r>
    </w:p>
    <w:p w:rsidR="00EB6D33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bookmarkStart w:id="1" w:name="_Hlk179291985"/>
      <w:r w:rsidRPr="003E5D65">
        <w:rPr>
          <w:sz w:val="22"/>
          <w:szCs w:val="22"/>
        </w:rPr>
        <w:t xml:space="preserve">Smluvní strany </w:t>
      </w:r>
      <w:bookmarkEnd w:id="1"/>
      <w:r w:rsidRPr="003E5D65">
        <w:rPr>
          <w:sz w:val="22"/>
          <w:szCs w:val="22"/>
        </w:rPr>
        <w:t xml:space="preserve">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EB6D33">
        <w:rPr>
          <w:sz w:val="22"/>
          <w:szCs w:val="22"/>
        </w:rPr>
        <w:tab/>
      </w:r>
    </w:p>
    <w:p w:rsidR="00DA0E0F" w:rsidRPr="00A0025D" w:rsidRDefault="00DA0E0F" w:rsidP="00A0025D"/>
    <w:p w:rsidR="00E17FF1" w:rsidRPr="00A0025D" w:rsidRDefault="00F54638" w:rsidP="00BB1774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2544F3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5470F" w:rsidRDefault="003E5D65" w:rsidP="0035470F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DA0E0F" w:rsidRPr="00A0025D" w:rsidRDefault="00DA0E0F" w:rsidP="00A0025D"/>
    <w:p w:rsidR="003E5D65" w:rsidRPr="00A0025D" w:rsidRDefault="006E243C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Doba trvání s</w:t>
      </w:r>
      <w:r w:rsidR="003E5D65" w:rsidRPr="00A0025D">
        <w:rPr>
          <w:sz w:val="26"/>
          <w:szCs w:val="26"/>
        </w:rPr>
        <w:t>mlouvy a její ukončení</w:t>
      </w:r>
    </w:p>
    <w:p w:rsidR="003E5D65" w:rsidRPr="003E5D65" w:rsidRDefault="000A7B8C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0A7B8C">
        <w:rPr>
          <w:sz w:val="22"/>
          <w:szCs w:val="22"/>
        </w:rPr>
        <w:t xml:space="preserve">Smlouva nabývá platnosti dnem jejího podpisu oběma smluvními stranami a účinnosti dnem jejího zveřejnění v registru smluv podle zákona č. 340/2015 Sb., o registru smluv, ve znění pozdějších předpisů. Smlouva bude do registru smluv uveřejněna </w:t>
      </w:r>
      <w:r>
        <w:rPr>
          <w:sz w:val="22"/>
          <w:szCs w:val="22"/>
        </w:rPr>
        <w:t>kupujícím</w:t>
      </w:r>
      <w:r w:rsidRPr="000A7B8C">
        <w:rPr>
          <w:sz w:val="22"/>
          <w:szCs w:val="22"/>
        </w:rPr>
        <w:t>, a to nejpozději do třiceti (30) dnů od jejího uzavření. Smluvní strany výslovně souhlasí s tím, aby tato smlouva, včetně všech jejích příloh a případných dodatků, byla bez jakýchkoli omezení zveřejněna v registru smluv ve smyslu zákona č. 340/2015 Sb., o registru smluv. Dále prohlašují, že žádná ze skutečností uvedených v této smlouvě nepředstavuje obchodní tajemství ve smyslu platných právních předpisů, a udělují tímto souhlas k jejich zveřejnění a užití bez dalších podmínek.</w:t>
      </w:r>
      <w:r w:rsidR="003E5D65" w:rsidRPr="003E5D65">
        <w:rPr>
          <w:sz w:val="22"/>
          <w:szCs w:val="22"/>
        </w:rPr>
        <w:t>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685989" w:rsidRDefault="003E5D65" w:rsidP="00E165B1">
      <w:pPr>
        <w:pStyle w:val="Odrazka2"/>
        <w:numPr>
          <w:ilvl w:val="0"/>
          <w:numId w:val="23"/>
        </w:numPr>
        <w:jc w:val="both"/>
        <w:rPr>
          <w:sz w:val="22"/>
        </w:rPr>
      </w:pPr>
      <w:r w:rsidRPr="00685989">
        <w:rPr>
          <w:sz w:val="22"/>
        </w:rPr>
        <w:t>dojde-li k podstatnému porušení povinností uložených prodávajícímu smlouvou,</w:t>
      </w:r>
    </w:p>
    <w:p w:rsidR="00E165B1" w:rsidRPr="00685989" w:rsidRDefault="00E165B1" w:rsidP="00E165B1">
      <w:pPr>
        <w:pStyle w:val="Odstavecseseznamem"/>
        <w:numPr>
          <w:ilvl w:val="0"/>
          <w:numId w:val="23"/>
        </w:numPr>
        <w:rPr>
          <w:sz w:val="22"/>
        </w:rPr>
      </w:pPr>
      <w:r w:rsidRPr="00685989">
        <w:rPr>
          <w:sz w:val="22"/>
        </w:rPr>
        <w:t>proti majetku prodávajícího bude vedeno insolvenční řízení,</w:t>
      </w:r>
    </w:p>
    <w:p w:rsidR="00050F13" w:rsidRPr="00CA0A93" w:rsidRDefault="00E165B1" w:rsidP="00CA0A93">
      <w:pPr>
        <w:pStyle w:val="Odrazka2"/>
        <w:numPr>
          <w:ilvl w:val="0"/>
          <w:numId w:val="23"/>
        </w:numPr>
        <w:jc w:val="both"/>
        <w:rPr>
          <w:sz w:val="22"/>
        </w:rPr>
      </w:pPr>
      <w:r w:rsidRPr="00685989">
        <w:rPr>
          <w:sz w:val="22"/>
        </w:rPr>
        <w:t>vyjde-li najevo, že prodávající uvedl v nabídce informace nebo doklady, které neodpovídají skutečnosti a které měly nebo mohly mít vliv na 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Za podstatné porušení smlouvy prodávajícím se považuje zejména porušení povinnosti stanovené </w:t>
      </w:r>
      <w:r w:rsidR="00712722">
        <w:rPr>
          <w:sz w:val="22"/>
          <w:szCs w:val="22"/>
        </w:rPr>
        <w:t>v článku</w:t>
      </w:r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="00712722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2544F3" w:rsidRDefault="002544F3" w:rsidP="002544F3"/>
    <w:p w:rsidR="0035470F" w:rsidRDefault="002544F3" w:rsidP="00526B47">
      <w:pPr>
        <w:ind w:left="705" w:hanging="705"/>
        <w:jc w:val="both"/>
        <w:rPr>
          <w:sz w:val="22"/>
          <w:szCs w:val="22"/>
        </w:rPr>
      </w:pPr>
      <w:r>
        <w:t>12.7.</w:t>
      </w:r>
      <w:r>
        <w:tab/>
      </w:r>
      <w:r w:rsidRPr="003E5D65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uzavírají tuto smlouvu</w:t>
      </w:r>
      <w:r w:rsidR="006F258A">
        <w:rPr>
          <w:sz w:val="22"/>
          <w:szCs w:val="22"/>
        </w:rPr>
        <w:t xml:space="preserve"> v souladu</w:t>
      </w:r>
      <w:r>
        <w:rPr>
          <w:sz w:val="22"/>
          <w:szCs w:val="22"/>
        </w:rPr>
        <w:t xml:space="preserve"> </w:t>
      </w:r>
      <w:r w:rsidRPr="002544F3">
        <w:rPr>
          <w:sz w:val="22"/>
          <w:szCs w:val="22"/>
        </w:rPr>
        <w:t>se zákonem č. 110/2019 Sb., o zpracování osobních údajů a podle Nařízení Evropského parlamentu a Rady (EU) 2016/679</w:t>
      </w:r>
      <w:r w:rsidR="000A7B8C">
        <w:rPr>
          <w:sz w:val="22"/>
          <w:szCs w:val="22"/>
        </w:rPr>
        <w:t>)</w:t>
      </w:r>
      <w:r w:rsidRPr="002544F3">
        <w:rPr>
          <w:sz w:val="22"/>
          <w:szCs w:val="22"/>
        </w:rPr>
        <w:t xml:space="preserve"> ze dne </w:t>
      </w:r>
      <w:r w:rsidR="000B6937">
        <w:rPr>
          <w:sz w:val="22"/>
          <w:szCs w:val="22"/>
        </w:rPr>
        <w:t xml:space="preserve">                  </w:t>
      </w:r>
      <w:r w:rsidRPr="002544F3">
        <w:rPr>
          <w:sz w:val="22"/>
          <w:szCs w:val="22"/>
        </w:rPr>
        <w:t xml:space="preserve">27. dubna 2016 o ochraně fyzických osob v souvislosti se zpracováním osobních údajů </w:t>
      </w:r>
      <w:r w:rsidR="006F258A">
        <w:rPr>
          <w:sz w:val="22"/>
          <w:szCs w:val="22"/>
        </w:rPr>
        <w:t xml:space="preserve">                               </w:t>
      </w:r>
      <w:r w:rsidRPr="002544F3">
        <w:rPr>
          <w:sz w:val="22"/>
          <w:szCs w:val="22"/>
        </w:rPr>
        <w:t>a o volném pohybu těchto údajů a o zrušení směrnice 95/46/ES (obecné nařízení o ochraně osobních údajů</w:t>
      </w:r>
      <w:r>
        <w:rPr>
          <w:sz w:val="22"/>
          <w:szCs w:val="22"/>
        </w:rPr>
        <w:t>.</w:t>
      </w:r>
    </w:p>
    <w:p w:rsidR="00DA0E0F" w:rsidRDefault="00DA0E0F" w:rsidP="00526B47">
      <w:pPr>
        <w:ind w:left="705" w:hanging="705"/>
        <w:jc w:val="both"/>
      </w:pPr>
    </w:p>
    <w:p w:rsidR="00DA0E0F" w:rsidRPr="0035470F" w:rsidRDefault="00DA0E0F" w:rsidP="00526B47">
      <w:pPr>
        <w:ind w:left="705" w:hanging="705"/>
        <w:jc w:val="both"/>
      </w:pPr>
    </w:p>
    <w:p w:rsidR="00963A45" w:rsidRPr="00A0025D" w:rsidRDefault="00963A45" w:rsidP="00963A4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</w:t>
      </w:r>
      <w:r w:rsidRPr="008245D1">
        <w:rPr>
          <w:sz w:val="22"/>
          <w:szCs w:val="22"/>
        </w:rPr>
        <w:t>písemnými</w:t>
      </w:r>
      <w:r w:rsidRPr="003E5D65">
        <w:rPr>
          <w:sz w:val="22"/>
          <w:szCs w:val="22"/>
        </w:rPr>
        <w:t xml:space="preserve">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2076B9">
        <w:rPr>
          <w:sz w:val="22"/>
          <w:szCs w:val="22"/>
        </w:rPr>
        <w:t xml:space="preserve"> je podepsána </w:t>
      </w:r>
      <w:r w:rsidR="004E4F4F">
        <w:rPr>
          <w:sz w:val="22"/>
          <w:szCs w:val="22"/>
        </w:rPr>
        <w:t>elektronicky</w:t>
      </w:r>
      <w:r w:rsidR="002042A3" w:rsidRPr="00856D08">
        <w:rPr>
          <w:sz w:val="22"/>
          <w:szCs w:val="22"/>
        </w:rPr>
        <w:t>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963A45" w:rsidRDefault="00E17FF1" w:rsidP="00A0025D">
      <w:pPr>
        <w:pStyle w:val="Nadpis2"/>
        <w:tabs>
          <w:tab w:val="clear" w:pos="1134"/>
        </w:tabs>
        <w:ind w:left="709" w:hanging="709"/>
        <w:jc w:val="both"/>
      </w:pPr>
      <w:r>
        <w:lastRenderedPageBreak/>
        <w:t>P</w:t>
      </w:r>
      <w:r w:rsidRPr="00E17FF1">
        <w:t xml:space="preserve">rodávající bere na vědomí, že smlouva bude uveřejněna v registru smluv způsobem umožňující dálkový přístup. Prodávající prohlašuje, že tato smlouva neobsahuje údaje, které tvoří předmět jeho </w:t>
      </w:r>
      <w:r w:rsidR="00465D11">
        <w:t>o</w:t>
      </w:r>
      <w:r w:rsidR="00E774B4">
        <w:t>b</w:t>
      </w:r>
      <w:r w:rsidRPr="00E17FF1">
        <w:t xml:space="preserve">chodního tajemství podle § 504 zákona č. 89/2012 Sb., občanský zákoník. </w:t>
      </w:r>
      <w:r>
        <w:t>S</w:t>
      </w:r>
      <w:r w:rsidRPr="00E17FF1">
        <w:t xml:space="preserve">mluvní strany se dohodly na tom, že uveřejnění v registru smluv </w:t>
      </w:r>
      <w:r w:rsidR="003A0C69">
        <w:tab/>
      </w:r>
      <w:r w:rsidRPr="00E17FF1">
        <w:t>provede kupující.</w:t>
      </w:r>
    </w:p>
    <w:p w:rsidR="000A7B8C" w:rsidRDefault="000A7B8C" w:rsidP="000A7B8C">
      <w:pPr>
        <w:pStyle w:val="Nadpis2"/>
        <w:tabs>
          <w:tab w:val="clear" w:pos="1134"/>
        </w:tabs>
        <w:ind w:left="709" w:hanging="709"/>
        <w:jc w:val="both"/>
        <w:rPr>
          <w:sz w:val="22"/>
        </w:rPr>
      </w:pPr>
      <w:r w:rsidRPr="00A0025D">
        <w:rPr>
          <w:sz w:val="22"/>
        </w:rPr>
        <w:t>Tato smlouva se řídí právem České republiky. Veškeré spory vzniklé z této smlouvy nebo v souvislosti s ní budou rozhodovány místně příslušným soudem dle sídla kupujícího.</w:t>
      </w:r>
    </w:p>
    <w:p w:rsidR="00DA0E0F" w:rsidRPr="00DA0E0F" w:rsidRDefault="00DA0E0F" w:rsidP="00A0025D"/>
    <w:p w:rsidR="0035470F" w:rsidRDefault="0035470F" w:rsidP="00963A45">
      <w:pPr>
        <w:rPr>
          <w:sz w:val="22"/>
          <w:szCs w:val="22"/>
        </w:rPr>
      </w:pPr>
    </w:p>
    <w:p w:rsidR="006F258A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</w:t>
      </w:r>
      <w:r w:rsidR="006F258A">
        <w:rPr>
          <w:sz w:val="22"/>
          <w:szCs w:val="22"/>
        </w:rPr>
        <w:t>:</w:t>
      </w:r>
    </w:p>
    <w:p w:rsidR="006F258A" w:rsidRPr="00A0025D" w:rsidRDefault="001911CB" w:rsidP="00963A45">
      <w:pPr>
        <w:rPr>
          <w:b/>
          <w:sz w:val="22"/>
          <w:szCs w:val="22"/>
        </w:rPr>
      </w:pPr>
      <w:r w:rsidRPr="00A0025D">
        <w:rPr>
          <w:b/>
          <w:sz w:val="22"/>
          <w:szCs w:val="22"/>
        </w:rPr>
        <w:t>Příloha č. 1 – Doplňující kontaktní údaje</w:t>
      </w:r>
    </w:p>
    <w:p w:rsidR="00963A45" w:rsidRPr="00A0025D" w:rsidRDefault="002F353C" w:rsidP="00963A45">
      <w:pPr>
        <w:rPr>
          <w:b/>
          <w:sz w:val="22"/>
          <w:szCs w:val="22"/>
          <w:highlight w:val="cyan"/>
        </w:rPr>
      </w:pPr>
      <w:r w:rsidRPr="00A0025D">
        <w:rPr>
          <w:b/>
          <w:sz w:val="22"/>
          <w:szCs w:val="22"/>
        </w:rPr>
        <w:t>Příloha č. 2 – Krycí list nabídky</w:t>
      </w:r>
    </w:p>
    <w:p w:rsidR="00CF0A87" w:rsidRPr="00A0025D" w:rsidRDefault="00CF0A87" w:rsidP="00963A45">
      <w:pPr>
        <w:rPr>
          <w:b/>
          <w:sz w:val="22"/>
          <w:szCs w:val="22"/>
        </w:rPr>
      </w:pPr>
      <w:r w:rsidRPr="00A0025D">
        <w:rPr>
          <w:b/>
          <w:sz w:val="22"/>
          <w:szCs w:val="22"/>
        </w:rPr>
        <w:t>Příloha č. 3 – Cenová nabídka</w:t>
      </w:r>
    </w:p>
    <w:p w:rsidR="00CB0285" w:rsidRDefault="00CB0285" w:rsidP="00963A45">
      <w:pPr>
        <w:rPr>
          <w:sz w:val="22"/>
          <w:szCs w:val="22"/>
        </w:rPr>
      </w:pPr>
    </w:p>
    <w:p w:rsidR="00DA0E0F" w:rsidRDefault="00DA0E0F" w:rsidP="00963A45">
      <w:pPr>
        <w:rPr>
          <w:sz w:val="22"/>
          <w:szCs w:val="22"/>
        </w:rPr>
      </w:pPr>
    </w:p>
    <w:p w:rsidR="00DA0E0F" w:rsidRPr="007A4CDF" w:rsidRDefault="00DA0E0F" w:rsidP="00963A45">
      <w:pPr>
        <w:rPr>
          <w:sz w:val="22"/>
          <w:szCs w:val="22"/>
        </w:rPr>
      </w:pPr>
    </w:p>
    <w:p w:rsidR="001660B8" w:rsidRDefault="001660B8" w:rsidP="00963A45">
      <w:pPr>
        <w:rPr>
          <w:sz w:val="22"/>
          <w:szCs w:val="22"/>
        </w:rPr>
      </w:pPr>
    </w:p>
    <w:p w:rsidR="001660B8" w:rsidRDefault="001660B8" w:rsidP="00963A45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</w:p>
    <w:p w:rsidR="00C0385C" w:rsidRPr="007A4CDF" w:rsidRDefault="00C0385C" w:rsidP="00C0385C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A02EF">
        <w:rPr>
          <w:sz w:val="22"/>
          <w:szCs w:val="22"/>
        </w:rPr>
        <w:t>V …..............   dne …………</w:t>
      </w:r>
    </w:p>
    <w:p w:rsidR="00C0385C" w:rsidRDefault="00C0385C" w:rsidP="00C0385C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C0385C" w:rsidRDefault="00C0385C" w:rsidP="00C0385C">
      <w:pPr>
        <w:rPr>
          <w:rFonts w:eastAsia="Arial Unicode MS"/>
          <w:b/>
          <w:sz w:val="22"/>
          <w:szCs w:val="22"/>
        </w:rPr>
      </w:pPr>
    </w:p>
    <w:p w:rsidR="00C0385C" w:rsidRDefault="00C0385C" w:rsidP="00C0385C">
      <w:pPr>
        <w:rPr>
          <w:rFonts w:eastAsia="Arial Unicode MS"/>
          <w:b/>
          <w:sz w:val="22"/>
          <w:szCs w:val="22"/>
          <w:highlight w:val="yellow"/>
        </w:rPr>
      </w:pPr>
      <w:r>
        <w:rPr>
          <w:rFonts w:eastAsia="Arial Unicode MS"/>
          <w:b/>
          <w:sz w:val="22"/>
          <w:szCs w:val="22"/>
        </w:rPr>
        <w:t>Údržba silnic Karlovarského kraje, a.s.</w:t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 w:rsidRPr="00CA0A93">
        <w:rPr>
          <w:sz w:val="22"/>
          <w:szCs w:val="22"/>
          <w:highlight w:val="yellow"/>
        </w:rPr>
        <w:t>……………</w:t>
      </w:r>
      <w:r>
        <w:rPr>
          <w:sz w:val="22"/>
          <w:szCs w:val="22"/>
          <w:highlight w:val="yellow"/>
        </w:rPr>
        <w:t>……………………</w:t>
      </w:r>
    </w:p>
    <w:p w:rsidR="00C0385C" w:rsidRPr="00CF0A87" w:rsidRDefault="00C0385C" w:rsidP="00C0385C">
      <w:pPr>
        <w:rPr>
          <w:b/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</w:p>
    <w:p w:rsidR="00C0385C" w:rsidRDefault="00C0385C" w:rsidP="00C0385C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0A87">
        <w:rPr>
          <w:sz w:val="22"/>
          <w:szCs w:val="22"/>
          <w:highlight w:val="yellow"/>
        </w:rPr>
        <w:t>……………………………………….</w:t>
      </w:r>
    </w:p>
    <w:p w:rsidR="00C0385C" w:rsidRDefault="00C0385C" w:rsidP="00C0385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85989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>Martin Leichter, 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C0385C" w:rsidRPr="00DA0E0F" w:rsidRDefault="00C0385C" w:rsidP="00C0385C">
      <w:pPr>
        <w:rPr>
          <w:sz w:val="22"/>
          <w:szCs w:val="22"/>
        </w:rPr>
      </w:pPr>
      <w:r>
        <w:rPr>
          <w:sz w:val="22"/>
          <w:szCs w:val="22"/>
        </w:rPr>
        <w:t xml:space="preserve">   místo</w:t>
      </w: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0385C" w:rsidRPr="007A4CDF" w:rsidRDefault="00C0385C" w:rsidP="00C038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C0385C" w:rsidRPr="007A4CDF" w:rsidRDefault="00C0385C" w:rsidP="00C0385C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</w:p>
    <w:p w:rsidR="00C0385C" w:rsidRDefault="00C0385C" w:rsidP="00C0385C">
      <w:pPr>
        <w:rPr>
          <w:rFonts w:eastAsia="Arial Unicode MS"/>
          <w:sz w:val="22"/>
          <w:szCs w:val="22"/>
        </w:rPr>
      </w:pPr>
    </w:p>
    <w:p w:rsidR="00C0385C" w:rsidRDefault="00C0385C" w:rsidP="00C0385C">
      <w:pPr>
        <w:rPr>
          <w:rFonts w:eastAsia="Arial Unicode MS"/>
          <w:sz w:val="22"/>
          <w:szCs w:val="22"/>
        </w:rPr>
      </w:pPr>
    </w:p>
    <w:p w:rsidR="00C0385C" w:rsidRPr="007A4CDF" w:rsidRDefault="00C0385C" w:rsidP="00C0385C">
      <w:pPr>
        <w:rPr>
          <w:rFonts w:eastAsia="Arial Unicode MS"/>
          <w:sz w:val="22"/>
          <w:szCs w:val="22"/>
        </w:rPr>
      </w:pPr>
    </w:p>
    <w:p w:rsidR="00C0385C" w:rsidRDefault="00C0385C" w:rsidP="00C0385C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</w:t>
      </w:r>
    </w:p>
    <w:p w:rsidR="00C0385C" w:rsidRDefault="00C0385C" w:rsidP="00C0385C">
      <w:pPr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85989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>Zdeněk Sopr</w:t>
      </w:r>
      <w:r>
        <w:rPr>
          <w:rFonts w:eastAsia="Arial Unicode MS"/>
          <w:sz w:val="22"/>
          <w:szCs w:val="22"/>
        </w:rPr>
        <w:t xml:space="preserve"> </w:t>
      </w:r>
    </w:p>
    <w:p w:rsidR="00C0385C" w:rsidRPr="00CF0A87" w:rsidRDefault="00C0385C" w:rsidP="00C0385C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člen před</w:t>
      </w:r>
      <w:r w:rsidRPr="00CF0A87">
        <w:rPr>
          <w:rFonts w:eastAsia="Arial Unicode MS"/>
          <w:sz w:val="22"/>
          <w:szCs w:val="22"/>
        </w:rPr>
        <w:t>stavenstva</w:t>
      </w:r>
    </w:p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EB6D33" w:rsidRDefault="00EB6D33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CA0A93" w:rsidRDefault="001911CB" w:rsidP="00CA0A93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  <w:r w:rsidR="008245D1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………….</w:t>
      </w:r>
    </w:p>
    <w:p w:rsidR="008245D1" w:rsidRPr="00CA0A93" w:rsidRDefault="00D50351" w:rsidP="00CA0A93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CA0A93">
        <w:rPr>
          <w:sz w:val="22"/>
          <w:szCs w:val="22"/>
        </w:rPr>
        <w:t>číslo bankovního účtu:</w:t>
      </w:r>
      <w:r w:rsidR="008245D1" w:rsidRPr="00CA0A9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……….</w:t>
      </w:r>
    </w:p>
    <w:p w:rsidR="00D50351" w:rsidRPr="00D50351" w:rsidRDefault="00D50351" w:rsidP="00526B47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C830C3" w:rsidRDefault="00D50351" w:rsidP="00D50351">
      <w:pPr>
        <w:rPr>
          <w:sz w:val="22"/>
          <w:szCs w:val="22"/>
        </w:rPr>
      </w:pPr>
      <w:r w:rsidRPr="00C830C3">
        <w:rPr>
          <w:sz w:val="22"/>
          <w:szCs w:val="22"/>
        </w:rPr>
        <w:t>Kontaktní osoba ve věcech plnění smlouvy</w:t>
      </w:r>
      <w:r w:rsidR="00883B19" w:rsidRPr="00C830C3">
        <w:rPr>
          <w:sz w:val="22"/>
          <w:szCs w:val="22"/>
        </w:rPr>
        <w:t>:</w:t>
      </w:r>
    </w:p>
    <w:p w:rsidR="00D50351" w:rsidRPr="00C830C3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C830C3">
        <w:rPr>
          <w:sz w:val="22"/>
          <w:szCs w:val="22"/>
        </w:rPr>
        <w:t>jméno a příjmení, funkce:</w:t>
      </w:r>
      <w:r w:rsidR="008245D1" w:rsidRPr="00C830C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…………….</w:t>
      </w:r>
    </w:p>
    <w:p w:rsidR="00D50351" w:rsidRPr="00CA0A93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CA0A93">
        <w:rPr>
          <w:sz w:val="22"/>
          <w:szCs w:val="22"/>
        </w:rPr>
        <w:t>telefon:</w:t>
      </w:r>
      <w:r w:rsidR="008245D1" w:rsidRPr="00CA0A9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</w:t>
      </w:r>
      <w:proofErr w:type="gramStart"/>
      <w:r w:rsidR="00CA0A93" w:rsidRPr="00CA0A93">
        <w:rPr>
          <w:sz w:val="22"/>
          <w:szCs w:val="22"/>
          <w:highlight w:val="yellow"/>
        </w:rPr>
        <w:t>…….</w:t>
      </w:r>
      <w:proofErr w:type="gramEnd"/>
      <w:r w:rsidR="00CA0A93" w:rsidRPr="00CA0A93">
        <w:rPr>
          <w:sz w:val="22"/>
          <w:szCs w:val="22"/>
          <w:highlight w:val="yellow"/>
        </w:rPr>
        <w:t>.</w:t>
      </w:r>
    </w:p>
    <w:p w:rsidR="00D50351" w:rsidRPr="00CA0A93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CA0A93">
        <w:rPr>
          <w:sz w:val="22"/>
          <w:szCs w:val="22"/>
        </w:rPr>
        <w:t>e-mail:</w:t>
      </w:r>
      <w:r w:rsidR="008245D1" w:rsidRPr="00CA0A9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</w:t>
      </w:r>
      <w:proofErr w:type="gramStart"/>
      <w:r w:rsidR="00CA0A93" w:rsidRPr="00CA0A93">
        <w:rPr>
          <w:sz w:val="22"/>
          <w:szCs w:val="22"/>
          <w:highlight w:val="yellow"/>
        </w:rPr>
        <w:t>…….</w:t>
      </w:r>
      <w:proofErr w:type="gramEnd"/>
      <w:r w:rsidR="00CA0A93" w:rsidRPr="00CA0A93">
        <w:rPr>
          <w:sz w:val="22"/>
          <w:szCs w:val="22"/>
          <w:highlight w:val="yellow"/>
        </w:rPr>
        <w:t>.</w:t>
      </w:r>
    </w:p>
    <w:p w:rsidR="008245D1" w:rsidRPr="00D50351" w:rsidRDefault="008245D1" w:rsidP="008245D1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35-6289030207/0100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>
        <w:rPr>
          <w:sz w:val="22"/>
          <w:szCs w:val="22"/>
        </w:rPr>
        <w:t xml:space="preserve"> </w:t>
      </w:r>
      <w:r w:rsidR="00CA0A93">
        <w:rPr>
          <w:sz w:val="22"/>
          <w:szCs w:val="22"/>
        </w:rPr>
        <w:t>Jan Vostál</w:t>
      </w:r>
      <w:r>
        <w:rPr>
          <w:sz w:val="22"/>
          <w:szCs w:val="22"/>
        </w:rPr>
        <w:t xml:space="preserve">, </w:t>
      </w:r>
      <w:r w:rsidR="00883B19">
        <w:rPr>
          <w:sz w:val="22"/>
          <w:szCs w:val="22"/>
        </w:rPr>
        <w:t>vedoucí oddělení správy dopravních a mechanizačních prostředků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83B19">
        <w:rPr>
          <w:sz w:val="22"/>
          <w:szCs w:val="22"/>
        </w:rPr>
        <w:t xml:space="preserve"> 353 504 </w:t>
      </w:r>
      <w:r w:rsidR="00883B19" w:rsidRPr="00CF0A87">
        <w:rPr>
          <w:sz w:val="22"/>
          <w:szCs w:val="22"/>
        </w:rPr>
        <w:t>24</w:t>
      </w:r>
      <w:r w:rsidR="00CF0A87" w:rsidRPr="00CF0A87">
        <w:rPr>
          <w:sz w:val="22"/>
          <w:szCs w:val="22"/>
        </w:rPr>
        <w:t>4</w:t>
      </w:r>
      <w:r w:rsidR="00883B19" w:rsidRPr="00CF0A87">
        <w:rPr>
          <w:sz w:val="22"/>
          <w:szCs w:val="22"/>
        </w:rPr>
        <w:t xml:space="preserve">, </w:t>
      </w:r>
      <w:r w:rsidR="00CF0A87" w:rsidRPr="00CF0A87">
        <w:rPr>
          <w:sz w:val="22"/>
          <w:szCs w:val="22"/>
        </w:rPr>
        <w:t>606 614 600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  <w:r w:rsidR="00CA0A93">
        <w:rPr>
          <w:sz w:val="22"/>
          <w:szCs w:val="22"/>
        </w:rPr>
        <w:t>vostal.jan</w:t>
      </w:r>
      <w:r w:rsidR="00883B19">
        <w:rPr>
          <w:sz w:val="22"/>
          <w:szCs w:val="22"/>
        </w:rPr>
        <w:t>@uskk.cz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EB6D33" w:rsidRDefault="00EB6D33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CA0A93" w:rsidRDefault="00CA0A93" w:rsidP="008245D1">
      <w:pPr>
        <w:rPr>
          <w:rFonts w:eastAsia="Arial Unicode MS"/>
          <w:sz w:val="22"/>
          <w:szCs w:val="22"/>
        </w:rPr>
      </w:pPr>
    </w:p>
    <w:p w:rsidR="00CA0A93" w:rsidRDefault="00CA0A93" w:rsidP="008245D1">
      <w:pPr>
        <w:rPr>
          <w:rFonts w:eastAsia="Arial Unicode MS"/>
          <w:sz w:val="22"/>
          <w:szCs w:val="22"/>
        </w:rPr>
      </w:pPr>
    </w:p>
    <w:p w:rsidR="00CA0A93" w:rsidRDefault="00CA0A93" w:rsidP="008245D1">
      <w:pPr>
        <w:rPr>
          <w:rFonts w:eastAsia="Arial Unicode MS"/>
          <w:sz w:val="22"/>
          <w:szCs w:val="22"/>
        </w:rPr>
      </w:pPr>
    </w:p>
    <w:p w:rsidR="00CF0A87" w:rsidRDefault="00CF0A87" w:rsidP="008245D1">
      <w:pPr>
        <w:rPr>
          <w:rFonts w:eastAsia="Arial Unicode MS"/>
          <w:sz w:val="22"/>
          <w:szCs w:val="22"/>
        </w:rPr>
      </w:pPr>
    </w:p>
    <w:p w:rsidR="00897DC9" w:rsidRDefault="00771D4E" w:rsidP="00897DC9">
      <w:r w:rsidRPr="007B35C5">
        <w:lastRenderedPageBreak/>
        <w:t>Příloha č. 2</w:t>
      </w:r>
    </w:p>
    <w:p w:rsidR="00CF0A87" w:rsidRDefault="00CF0A87" w:rsidP="00897DC9"/>
    <w:p w:rsidR="00CF0A87" w:rsidRDefault="00CF0A87" w:rsidP="00CF0A87">
      <w:pPr>
        <w:jc w:val="center"/>
        <w:rPr>
          <w:b/>
        </w:rPr>
      </w:pPr>
      <w:r w:rsidRPr="00CF0A87">
        <w:rPr>
          <w:b/>
        </w:rPr>
        <w:t>Krycí list nabídky</w:t>
      </w: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1660B8" w:rsidP="00CF0A87">
      <w:pPr>
        <w:jc w:val="center"/>
        <w:rPr>
          <w:b/>
        </w:rPr>
      </w:pPr>
      <w:r w:rsidRPr="001660B8">
        <w:rPr>
          <w:b/>
          <w:highlight w:val="yellow"/>
        </w:rPr>
        <w:t>…..</w:t>
      </w: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Pr="00CF0A87" w:rsidRDefault="00CF0A87" w:rsidP="00CF0A87">
      <w:pPr>
        <w:jc w:val="center"/>
        <w:rPr>
          <w:b/>
        </w:rPr>
      </w:pPr>
    </w:p>
    <w:p w:rsidR="004A149F" w:rsidRDefault="004A149F" w:rsidP="00897DC9"/>
    <w:p w:rsidR="00CF0A87" w:rsidRDefault="004A149F" w:rsidP="004A149F">
      <w:pPr>
        <w:ind w:left="2340"/>
        <w:rPr>
          <w:b/>
        </w:rPr>
      </w:pPr>
      <w:bookmarkStart w:id="2" w:name="_Hlk166654401"/>
      <w:r>
        <w:rPr>
          <w:b/>
        </w:rPr>
        <w:t xml:space="preserve">                              </w:t>
      </w:r>
    </w:p>
    <w:bookmarkEnd w:id="2"/>
    <w:p w:rsidR="004A149F" w:rsidRDefault="004A149F" w:rsidP="00CF0A87">
      <w:pPr>
        <w:rPr>
          <w:sz w:val="20"/>
          <w:szCs w:val="20"/>
        </w:rPr>
      </w:pPr>
    </w:p>
    <w:p w:rsidR="00CF0A87" w:rsidRDefault="00CF0A87" w:rsidP="00CF0A87">
      <w:pPr>
        <w:rPr>
          <w:sz w:val="20"/>
          <w:szCs w:val="20"/>
        </w:rPr>
      </w:pPr>
    </w:p>
    <w:p w:rsidR="00CF0A87" w:rsidRDefault="00CF0A87" w:rsidP="00CF0A87">
      <w:pPr>
        <w:rPr>
          <w:sz w:val="20"/>
          <w:szCs w:val="20"/>
        </w:rPr>
      </w:pPr>
    </w:p>
    <w:p w:rsidR="00CF0A87" w:rsidRDefault="00CF0A87" w:rsidP="00CF0A87">
      <w:pPr>
        <w:rPr>
          <w:sz w:val="22"/>
          <w:szCs w:val="20"/>
        </w:rPr>
      </w:pPr>
      <w:r w:rsidRPr="00CF0A87">
        <w:rPr>
          <w:sz w:val="22"/>
          <w:szCs w:val="20"/>
        </w:rPr>
        <w:lastRenderedPageBreak/>
        <w:t>Příloha č. 3</w:t>
      </w:r>
    </w:p>
    <w:p w:rsidR="00CF0A87" w:rsidRDefault="00CF0A87" w:rsidP="00CF0A87">
      <w:pPr>
        <w:rPr>
          <w:sz w:val="22"/>
          <w:szCs w:val="20"/>
        </w:rPr>
      </w:pPr>
    </w:p>
    <w:p w:rsidR="00CF0A87" w:rsidRDefault="00CF0A87" w:rsidP="00CF0A87">
      <w:pPr>
        <w:jc w:val="center"/>
        <w:rPr>
          <w:b/>
          <w:sz w:val="22"/>
          <w:szCs w:val="20"/>
        </w:rPr>
      </w:pPr>
      <w:r w:rsidRPr="00CF0A87">
        <w:rPr>
          <w:b/>
          <w:sz w:val="22"/>
          <w:szCs w:val="20"/>
        </w:rPr>
        <w:t>Cenová nabídka</w:t>
      </w:r>
    </w:p>
    <w:p w:rsidR="001660B8" w:rsidRDefault="001660B8" w:rsidP="00CF0A87">
      <w:pPr>
        <w:jc w:val="center"/>
        <w:rPr>
          <w:b/>
          <w:sz w:val="22"/>
          <w:szCs w:val="20"/>
        </w:rPr>
      </w:pPr>
    </w:p>
    <w:p w:rsidR="001660B8" w:rsidRDefault="001660B8" w:rsidP="00CF0A87">
      <w:pPr>
        <w:jc w:val="center"/>
        <w:rPr>
          <w:b/>
          <w:sz w:val="22"/>
          <w:szCs w:val="20"/>
        </w:rPr>
      </w:pPr>
    </w:p>
    <w:p w:rsidR="001660B8" w:rsidRPr="00CF0A87" w:rsidRDefault="001660B8" w:rsidP="00CF0A87">
      <w:pPr>
        <w:jc w:val="center"/>
        <w:rPr>
          <w:b/>
          <w:sz w:val="22"/>
          <w:szCs w:val="20"/>
        </w:rPr>
      </w:pPr>
      <w:r w:rsidRPr="001660B8">
        <w:rPr>
          <w:b/>
          <w:sz w:val="22"/>
          <w:szCs w:val="20"/>
          <w:highlight w:val="yellow"/>
        </w:rPr>
        <w:t>….</w:t>
      </w:r>
    </w:p>
    <w:sectPr w:rsidR="001660B8" w:rsidRPr="00CF0A87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22" w:rsidRDefault="000D0922">
      <w:r>
        <w:separator/>
      </w:r>
    </w:p>
  </w:endnote>
  <w:endnote w:type="continuationSeparator" w:id="0">
    <w:p w:rsidR="000D0922" w:rsidRDefault="000D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22" w:rsidRDefault="000D0922">
      <w:r>
        <w:separator/>
      </w:r>
    </w:p>
  </w:footnote>
  <w:footnote w:type="continuationSeparator" w:id="0">
    <w:p w:rsidR="000D0922" w:rsidRDefault="000D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3271FE7"/>
    <w:multiLevelType w:val="hybridMultilevel"/>
    <w:tmpl w:val="1F7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20C0208F"/>
    <w:multiLevelType w:val="hybridMultilevel"/>
    <w:tmpl w:val="A2F2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08B"/>
    <w:multiLevelType w:val="hybridMultilevel"/>
    <w:tmpl w:val="D304B856"/>
    <w:lvl w:ilvl="0" w:tplc="6AFA626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1596"/>
    <w:multiLevelType w:val="multilevel"/>
    <w:tmpl w:val="B5E8166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pStyle w:val="Odrazka2"/>
      <w:lvlText w:val="a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2C0E"/>
    <w:multiLevelType w:val="hybridMultilevel"/>
    <w:tmpl w:val="A94C5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716F"/>
    <w:multiLevelType w:val="multilevel"/>
    <w:tmpl w:val="E168EE5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6"/>
        <w:szCs w:val="26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D735627"/>
    <w:multiLevelType w:val="hybridMultilevel"/>
    <w:tmpl w:val="BC1C3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7B4"/>
    <w:multiLevelType w:val="hybridMultilevel"/>
    <w:tmpl w:val="F40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7BF8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16"/>
  </w:num>
  <w:num w:numId="6">
    <w:abstractNumId w:val="18"/>
  </w:num>
  <w:num w:numId="7">
    <w:abstractNumId w:val="13"/>
  </w:num>
  <w:num w:numId="8">
    <w:abstractNumId w:val="0"/>
  </w:num>
  <w:num w:numId="9">
    <w:abstractNumId w:val="20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7"/>
  </w:num>
  <w:num w:numId="16">
    <w:abstractNumId w:val="4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1"/>
  </w:num>
  <w:num w:numId="19">
    <w:abstractNumId w:val="6"/>
  </w:num>
  <w:num w:numId="20">
    <w:abstractNumId w:val="3"/>
  </w:num>
  <w:num w:numId="21">
    <w:abstractNumId w:val="15"/>
  </w:num>
  <w:num w:numId="22">
    <w:abstractNumId w:val="22"/>
  </w:num>
  <w:num w:numId="23">
    <w:abstractNumId w:val="8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0488"/>
    <w:rsid w:val="0004120D"/>
    <w:rsid w:val="0004547E"/>
    <w:rsid w:val="00050F13"/>
    <w:rsid w:val="00053B71"/>
    <w:rsid w:val="00060F5A"/>
    <w:rsid w:val="000616F8"/>
    <w:rsid w:val="00065A88"/>
    <w:rsid w:val="000732E2"/>
    <w:rsid w:val="000818BB"/>
    <w:rsid w:val="00085432"/>
    <w:rsid w:val="000903EE"/>
    <w:rsid w:val="000907A8"/>
    <w:rsid w:val="000957B6"/>
    <w:rsid w:val="00096A66"/>
    <w:rsid w:val="000A2C1E"/>
    <w:rsid w:val="000A7B8C"/>
    <w:rsid w:val="000B4EF9"/>
    <w:rsid w:val="000B6937"/>
    <w:rsid w:val="000D0922"/>
    <w:rsid w:val="000D1E2F"/>
    <w:rsid w:val="000D2DA6"/>
    <w:rsid w:val="000E3E63"/>
    <w:rsid w:val="000E4FE6"/>
    <w:rsid w:val="000F083C"/>
    <w:rsid w:val="000F11EE"/>
    <w:rsid w:val="000F534A"/>
    <w:rsid w:val="000F6BAC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65CF"/>
    <w:rsid w:val="00137DFC"/>
    <w:rsid w:val="00141260"/>
    <w:rsid w:val="00143987"/>
    <w:rsid w:val="0014797F"/>
    <w:rsid w:val="001542D6"/>
    <w:rsid w:val="001568BE"/>
    <w:rsid w:val="00160D0D"/>
    <w:rsid w:val="00162425"/>
    <w:rsid w:val="00164176"/>
    <w:rsid w:val="001660B8"/>
    <w:rsid w:val="00170D32"/>
    <w:rsid w:val="001825F0"/>
    <w:rsid w:val="0018319F"/>
    <w:rsid w:val="00183FE4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6808"/>
    <w:rsid w:val="001D7F50"/>
    <w:rsid w:val="001E142E"/>
    <w:rsid w:val="001E1C6E"/>
    <w:rsid w:val="001E2636"/>
    <w:rsid w:val="001F310E"/>
    <w:rsid w:val="001F5CDF"/>
    <w:rsid w:val="001F6FF5"/>
    <w:rsid w:val="001F74F9"/>
    <w:rsid w:val="001F7550"/>
    <w:rsid w:val="002042A3"/>
    <w:rsid w:val="00204F3B"/>
    <w:rsid w:val="002076B9"/>
    <w:rsid w:val="00215188"/>
    <w:rsid w:val="00215545"/>
    <w:rsid w:val="00216B17"/>
    <w:rsid w:val="00232738"/>
    <w:rsid w:val="00232DA1"/>
    <w:rsid w:val="00234A0D"/>
    <w:rsid w:val="00235649"/>
    <w:rsid w:val="00236FBA"/>
    <w:rsid w:val="00237B15"/>
    <w:rsid w:val="00245B3A"/>
    <w:rsid w:val="00246CEB"/>
    <w:rsid w:val="00250BA4"/>
    <w:rsid w:val="0025258A"/>
    <w:rsid w:val="00252638"/>
    <w:rsid w:val="002544F3"/>
    <w:rsid w:val="00257B53"/>
    <w:rsid w:val="00261383"/>
    <w:rsid w:val="00261FDE"/>
    <w:rsid w:val="002650DC"/>
    <w:rsid w:val="00266A93"/>
    <w:rsid w:val="00273176"/>
    <w:rsid w:val="00274753"/>
    <w:rsid w:val="00277731"/>
    <w:rsid w:val="00294664"/>
    <w:rsid w:val="002A02EF"/>
    <w:rsid w:val="002A0750"/>
    <w:rsid w:val="002A2B24"/>
    <w:rsid w:val="002A4F2E"/>
    <w:rsid w:val="002B53C4"/>
    <w:rsid w:val="002D08F9"/>
    <w:rsid w:val="002D63C2"/>
    <w:rsid w:val="002E0499"/>
    <w:rsid w:val="002E200D"/>
    <w:rsid w:val="002E4C87"/>
    <w:rsid w:val="002E559F"/>
    <w:rsid w:val="002F1B06"/>
    <w:rsid w:val="002F353C"/>
    <w:rsid w:val="002F5ED2"/>
    <w:rsid w:val="002F78FC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12C5"/>
    <w:rsid w:val="003328A7"/>
    <w:rsid w:val="003344C4"/>
    <w:rsid w:val="00336280"/>
    <w:rsid w:val="00336331"/>
    <w:rsid w:val="00344550"/>
    <w:rsid w:val="0035470F"/>
    <w:rsid w:val="0036100B"/>
    <w:rsid w:val="00367828"/>
    <w:rsid w:val="00370A65"/>
    <w:rsid w:val="00373E78"/>
    <w:rsid w:val="0037488F"/>
    <w:rsid w:val="00377DBD"/>
    <w:rsid w:val="00380264"/>
    <w:rsid w:val="00382881"/>
    <w:rsid w:val="00382B1F"/>
    <w:rsid w:val="00383174"/>
    <w:rsid w:val="00391B07"/>
    <w:rsid w:val="00394C73"/>
    <w:rsid w:val="00395E85"/>
    <w:rsid w:val="00396678"/>
    <w:rsid w:val="003A0C69"/>
    <w:rsid w:val="003A2451"/>
    <w:rsid w:val="003A59FA"/>
    <w:rsid w:val="003A6F47"/>
    <w:rsid w:val="003B1986"/>
    <w:rsid w:val="003B3CD1"/>
    <w:rsid w:val="003C3A16"/>
    <w:rsid w:val="003C709D"/>
    <w:rsid w:val="003C737C"/>
    <w:rsid w:val="003D73ED"/>
    <w:rsid w:val="003E44C4"/>
    <w:rsid w:val="003E5D65"/>
    <w:rsid w:val="003F239B"/>
    <w:rsid w:val="003F3194"/>
    <w:rsid w:val="003F4FDF"/>
    <w:rsid w:val="00404719"/>
    <w:rsid w:val="00405280"/>
    <w:rsid w:val="0041111B"/>
    <w:rsid w:val="0041274F"/>
    <w:rsid w:val="00414B25"/>
    <w:rsid w:val="00415699"/>
    <w:rsid w:val="004157A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4FF1"/>
    <w:rsid w:val="00465937"/>
    <w:rsid w:val="00465D11"/>
    <w:rsid w:val="00473DB2"/>
    <w:rsid w:val="004846A2"/>
    <w:rsid w:val="004A149F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D7A4C"/>
    <w:rsid w:val="004E4F4F"/>
    <w:rsid w:val="004E7AC5"/>
    <w:rsid w:val="004F23AE"/>
    <w:rsid w:val="004F2823"/>
    <w:rsid w:val="00503DD0"/>
    <w:rsid w:val="00515DE7"/>
    <w:rsid w:val="0051769C"/>
    <w:rsid w:val="005262B2"/>
    <w:rsid w:val="00526B47"/>
    <w:rsid w:val="00526CD6"/>
    <w:rsid w:val="0054122F"/>
    <w:rsid w:val="00541F24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121A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353D9"/>
    <w:rsid w:val="006359C5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85989"/>
    <w:rsid w:val="0069255B"/>
    <w:rsid w:val="006945FE"/>
    <w:rsid w:val="006959DF"/>
    <w:rsid w:val="006A1727"/>
    <w:rsid w:val="006A6962"/>
    <w:rsid w:val="006A7C4F"/>
    <w:rsid w:val="006B51D2"/>
    <w:rsid w:val="006C527F"/>
    <w:rsid w:val="006C7C1B"/>
    <w:rsid w:val="006D1758"/>
    <w:rsid w:val="006D51E7"/>
    <w:rsid w:val="006E0E84"/>
    <w:rsid w:val="006E243C"/>
    <w:rsid w:val="006E3593"/>
    <w:rsid w:val="006E4DB1"/>
    <w:rsid w:val="006F0A59"/>
    <w:rsid w:val="006F1BC7"/>
    <w:rsid w:val="006F258A"/>
    <w:rsid w:val="006F3343"/>
    <w:rsid w:val="006F47DA"/>
    <w:rsid w:val="007113C3"/>
    <w:rsid w:val="00712722"/>
    <w:rsid w:val="00712D40"/>
    <w:rsid w:val="00715EDD"/>
    <w:rsid w:val="0072410A"/>
    <w:rsid w:val="00732D27"/>
    <w:rsid w:val="0073325D"/>
    <w:rsid w:val="00734BAB"/>
    <w:rsid w:val="00736372"/>
    <w:rsid w:val="00760E77"/>
    <w:rsid w:val="007618B0"/>
    <w:rsid w:val="00762B7F"/>
    <w:rsid w:val="00771D4E"/>
    <w:rsid w:val="00771E0A"/>
    <w:rsid w:val="00772729"/>
    <w:rsid w:val="00772CAB"/>
    <w:rsid w:val="007758C2"/>
    <w:rsid w:val="007816A5"/>
    <w:rsid w:val="00781CBA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5F74"/>
    <w:rsid w:val="007E3019"/>
    <w:rsid w:val="007F5CEB"/>
    <w:rsid w:val="007F7D2E"/>
    <w:rsid w:val="00804B03"/>
    <w:rsid w:val="008130FF"/>
    <w:rsid w:val="008139F2"/>
    <w:rsid w:val="00815D5B"/>
    <w:rsid w:val="008245D1"/>
    <w:rsid w:val="0083041A"/>
    <w:rsid w:val="008355BA"/>
    <w:rsid w:val="00841BD3"/>
    <w:rsid w:val="00841C97"/>
    <w:rsid w:val="008459CC"/>
    <w:rsid w:val="008465D7"/>
    <w:rsid w:val="0084767E"/>
    <w:rsid w:val="00850984"/>
    <w:rsid w:val="00856019"/>
    <w:rsid w:val="00856D08"/>
    <w:rsid w:val="00860EAC"/>
    <w:rsid w:val="00860FB7"/>
    <w:rsid w:val="008618EE"/>
    <w:rsid w:val="00861CEC"/>
    <w:rsid w:val="0086532C"/>
    <w:rsid w:val="00872234"/>
    <w:rsid w:val="00873FA7"/>
    <w:rsid w:val="00881534"/>
    <w:rsid w:val="00883B19"/>
    <w:rsid w:val="00885890"/>
    <w:rsid w:val="00890A31"/>
    <w:rsid w:val="00897288"/>
    <w:rsid w:val="00897781"/>
    <w:rsid w:val="00897DC9"/>
    <w:rsid w:val="008B0BCE"/>
    <w:rsid w:val="008B1A1B"/>
    <w:rsid w:val="008B3383"/>
    <w:rsid w:val="008C0F54"/>
    <w:rsid w:val="008C40B6"/>
    <w:rsid w:val="008E0549"/>
    <w:rsid w:val="008E44E9"/>
    <w:rsid w:val="008F0271"/>
    <w:rsid w:val="008F24E4"/>
    <w:rsid w:val="008F3EB3"/>
    <w:rsid w:val="008F5DBE"/>
    <w:rsid w:val="008F76A1"/>
    <w:rsid w:val="009001AB"/>
    <w:rsid w:val="00902188"/>
    <w:rsid w:val="00902C3C"/>
    <w:rsid w:val="009120C4"/>
    <w:rsid w:val="00912C4C"/>
    <w:rsid w:val="0091348E"/>
    <w:rsid w:val="00923CE1"/>
    <w:rsid w:val="009270CC"/>
    <w:rsid w:val="009329C0"/>
    <w:rsid w:val="00936F28"/>
    <w:rsid w:val="00940DC0"/>
    <w:rsid w:val="0096047B"/>
    <w:rsid w:val="00963A45"/>
    <w:rsid w:val="00976FAF"/>
    <w:rsid w:val="009773D1"/>
    <w:rsid w:val="009804C0"/>
    <w:rsid w:val="00983674"/>
    <w:rsid w:val="00983DBF"/>
    <w:rsid w:val="00984E19"/>
    <w:rsid w:val="00994355"/>
    <w:rsid w:val="00995C08"/>
    <w:rsid w:val="009A4DCB"/>
    <w:rsid w:val="009A5CFF"/>
    <w:rsid w:val="009B5D82"/>
    <w:rsid w:val="009B79B4"/>
    <w:rsid w:val="009C55FC"/>
    <w:rsid w:val="009D1850"/>
    <w:rsid w:val="009E302F"/>
    <w:rsid w:val="009E3CEC"/>
    <w:rsid w:val="009E510E"/>
    <w:rsid w:val="009E6FEF"/>
    <w:rsid w:val="009F3F32"/>
    <w:rsid w:val="00A0025D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4515C"/>
    <w:rsid w:val="00A51F93"/>
    <w:rsid w:val="00A60D3F"/>
    <w:rsid w:val="00A6370B"/>
    <w:rsid w:val="00A6664B"/>
    <w:rsid w:val="00A75FD7"/>
    <w:rsid w:val="00A81216"/>
    <w:rsid w:val="00A84F6C"/>
    <w:rsid w:val="00AA549C"/>
    <w:rsid w:val="00AA63EE"/>
    <w:rsid w:val="00AC11E5"/>
    <w:rsid w:val="00AC58FF"/>
    <w:rsid w:val="00AC7A30"/>
    <w:rsid w:val="00B00086"/>
    <w:rsid w:val="00B00B91"/>
    <w:rsid w:val="00B06C5C"/>
    <w:rsid w:val="00B1205F"/>
    <w:rsid w:val="00B1339C"/>
    <w:rsid w:val="00B252BA"/>
    <w:rsid w:val="00B25548"/>
    <w:rsid w:val="00B269DC"/>
    <w:rsid w:val="00B26D16"/>
    <w:rsid w:val="00B3040F"/>
    <w:rsid w:val="00B35B1C"/>
    <w:rsid w:val="00B35F50"/>
    <w:rsid w:val="00B43052"/>
    <w:rsid w:val="00B43415"/>
    <w:rsid w:val="00B50BEC"/>
    <w:rsid w:val="00B51432"/>
    <w:rsid w:val="00B517DE"/>
    <w:rsid w:val="00B52849"/>
    <w:rsid w:val="00B57E05"/>
    <w:rsid w:val="00B64705"/>
    <w:rsid w:val="00B65EF0"/>
    <w:rsid w:val="00B6728B"/>
    <w:rsid w:val="00B7581B"/>
    <w:rsid w:val="00B91F79"/>
    <w:rsid w:val="00B920A9"/>
    <w:rsid w:val="00B92C64"/>
    <w:rsid w:val="00B96DDB"/>
    <w:rsid w:val="00BA0E76"/>
    <w:rsid w:val="00BA1C69"/>
    <w:rsid w:val="00BA274D"/>
    <w:rsid w:val="00BA2A48"/>
    <w:rsid w:val="00BA3980"/>
    <w:rsid w:val="00BA4E7E"/>
    <w:rsid w:val="00BB1774"/>
    <w:rsid w:val="00BB1E04"/>
    <w:rsid w:val="00BB3FC4"/>
    <w:rsid w:val="00BB5067"/>
    <w:rsid w:val="00BB52F5"/>
    <w:rsid w:val="00BB75E7"/>
    <w:rsid w:val="00BD0209"/>
    <w:rsid w:val="00BD76DD"/>
    <w:rsid w:val="00BE0F3F"/>
    <w:rsid w:val="00BF629B"/>
    <w:rsid w:val="00BF698A"/>
    <w:rsid w:val="00C01A51"/>
    <w:rsid w:val="00C02B0B"/>
    <w:rsid w:val="00C0385C"/>
    <w:rsid w:val="00C111EB"/>
    <w:rsid w:val="00C118FD"/>
    <w:rsid w:val="00C12981"/>
    <w:rsid w:val="00C13129"/>
    <w:rsid w:val="00C22C58"/>
    <w:rsid w:val="00C31BD6"/>
    <w:rsid w:val="00C359D7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0C3"/>
    <w:rsid w:val="00C83588"/>
    <w:rsid w:val="00C860E0"/>
    <w:rsid w:val="00C865F0"/>
    <w:rsid w:val="00C870B8"/>
    <w:rsid w:val="00C91180"/>
    <w:rsid w:val="00C92B24"/>
    <w:rsid w:val="00C9614B"/>
    <w:rsid w:val="00CA0A93"/>
    <w:rsid w:val="00CA277F"/>
    <w:rsid w:val="00CA5EB2"/>
    <w:rsid w:val="00CB0285"/>
    <w:rsid w:val="00CB15CB"/>
    <w:rsid w:val="00CB5814"/>
    <w:rsid w:val="00CB5BD3"/>
    <w:rsid w:val="00CC163F"/>
    <w:rsid w:val="00CC1C4D"/>
    <w:rsid w:val="00CC61A9"/>
    <w:rsid w:val="00CC6828"/>
    <w:rsid w:val="00CC720A"/>
    <w:rsid w:val="00CD1F9A"/>
    <w:rsid w:val="00CD295C"/>
    <w:rsid w:val="00CE3B16"/>
    <w:rsid w:val="00CE4F87"/>
    <w:rsid w:val="00CF0A87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95080"/>
    <w:rsid w:val="00DA0E0F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981"/>
    <w:rsid w:val="00DD7B93"/>
    <w:rsid w:val="00DE47B8"/>
    <w:rsid w:val="00E003BC"/>
    <w:rsid w:val="00E018C5"/>
    <w:rsid w:val="00E07237"/>
    <w:rsid w:val="00E10FD4"/>
    <w:rsid w:val="00E11807"/>
    <w:rsid w:val="00E12574"/>
    <w:rsid w:val="00E165B1"/>
    <w:rsid w:val="00E17FF1"/>
    <w:rsid w:val="00E23498"/>
    <w:rsid w:val="00E23F95"/>
    <w:rsid w:val="00E2600C"/>
    <w:rsid w:val="00E30387"/>
    <w:rsid w:val="00E31196"/>
    <w:rsid w:val="00E40FFE"/>
    <w:rsid w:val="00E43701"/>
    <w:rsid w:val="00E44595"/>
    <w:rsid w:val="00E50E7E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877BC"/>
    <w:rsid w:val="00E9159E"/>
    <w:rsid w:val="00E9440D"/>
    <w:rsid w:val="00E9510B"/>
    <w:rsid w:val="00E95504"/>
    <w:rsid w:val="00E97192"/>
    <w:rsid w:val="00EA059A"/>
    <w:rsid w:val="00EA24E2"/>
    <w:rsid w:val="00EA7B5E"/>
    <w:rsid w:val="00EB569A"/>
    <w:rsid w:val="00EB5F22"/>
    <w:rsid w:val="00EB6D33"/>
    <w:rsid w:val="00EC25CA"/>
    <w:rsid w:val="00ED320A"/>
    <w:rsid w:val="00EF42F6"/>
    <w:rsid w:val="00EF74FC"/>
    <w:rsid w:val="00F01928"/>
    <w:rsid w:val="00F048F5"/>
    <w:rsid w:val="00F049D1"/>
    <w:rsid w:val="00F131C4"/>
    <w:rsid w:val="00F15793"/>
    <w:rsid w:val="00F2468A"/>
    <w:rsid w:val="00F25470"/>
    <w:rsid w:val="00F377AB"/>
    <w:rsid w:val="00F404DA"/>
    <w:rsid w:val="00F40DDF"/>
    <w:rsid w:val="00F46201"/>
    <w:rsid w:val="00F54638"/>
    <w:rsid w:val="00F65C15"/>
    <w:rsid w:val="00F700AF"/>
    <w:rsid w:val="00F815B4"/>
    <w:rsid w:val="00F82BF9"/>
    <w:rsid w:val="00F834A1"/>
    <w:rsid w:val="00F83685"/>
    <w:rsid w:val="00F8440A"/>
    <w:rsid w:val="00F84E8F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DF3697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1"/>
      </w:numPr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  <w:style w:type="paragraph" w:customStyle="1" w:styleId="Default">
    <w:name w:val="Default"/>
    <w:rsid w:val="008245D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nhideWhenUsed/>
    <w:rsid w:val="008245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95AC-8348-4C42-AE8C-7E152FB9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Smlouvy.dotm</Template>
  <TotalTime>10</TotalTime>
  <Pages>11</Pages>
  <Words>2784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Paříková Jana, Mgr.</cp:lastModifiedBy>
  <cp:revision>8</cp:revision>
  <cp:lastPrinted>2025-10-01T11:52:00Z</cp:lastPrinted>
  <dcterms:created xsi:type="dcterms:W3CDTF">2025-07-29T08:49:00Z</dcterms:created>
  <dcterms:modified xsi:type="dcterms:W3CDTF">2025-10-01T12:11:00Z</dcterms:modified>
</cp:coreProperties>
</file>